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725B" w14:textId="77777777" w:rsidR="00AF73DC" w:rsidRDefault="00AF73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B91A" w14:textId="77777777" w:rsidR="00AF73DC" w:rsidRDefault="00AF7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A03E" w14:textId="77777777" w:rsidR="00AF73DC" w:rsidRDefault="00AF7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9E1FB5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4334224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STADTMUSEUM JENA</w:t>
                          </w:r>
                        </w:p>
                        <w:p w14:paraId="5D7D1B52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238DF421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17DB5994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Markt 7</w:t>
                          </w:r>
                        </w:p>
                        <w:p w14:paraId="55083019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07743 Jena</w:t>
                          </w:r>
                        </w:p>
                        <w:p w14:paraId="362A04CD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0506FE86" w14:textId="77777777" w:rsidR="0030005E" w:rsidRPr="008355FF" w:rsidRDefault="0030005E" w:rsidP="0030005E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8355FF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785F0A2E" w14:textId="77777777" w:rsidR="0030005E" w:rsidRPr="008355FF" w:rsidRDefault="0030005E" w:rsidP="0030005E">
                          <w:pPr>
                            <w:rPr>
                              <w:rFonts w:cs="Arial"/>
                            </w:rPr>
                          </w:pP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stadtmuseum-jena</w:t>
                          </w:r>
                          <w:r w:rsidRPr="008355FF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439E1FB5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24334224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STADTMUSEUM JENA</w:t>
                    </w:r>
                  </w:p>
                  <w:p w14:paraId="5D7D1B52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238DF421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17DB5994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Markt 7</w:t>
                    </w:r>
                  </w:p>
                  <w:p w14:paraId="55083019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sz w:val="18"/>
                        <w:szCs w:val="18"/>
                      </w:rPr>
                      <w:t>07743 Jena</w:t>
                    </w:r>
                  </w:p>
                  <w:p w14:paraId="362A04CD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0506FE86" w14:textId="77777777" w:rsidR="0030005E" w:rsidRPr="008355FF" w:rsidRDefault="0030005E" w:rsidP="0030005E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8355FF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785F0A2E" w14:textId="77777777" w:rsidR="0030005E" w:rsidRPr="008355FF" w:rsidRDefault="0030005E" w:rsidP="0030005E">
                    <w:pPr>
                      <w:rPr>
                        <w:rFonts w:cs="Arial"/>
                      </w:rPr>
                    </w:pP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stadtmuseum-jena</w:t>
                    </w:r>
                    <w:r w:rsidRPr="008355FF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023131BF">
                                <wp:extent cx="2008800" cy="576000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k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8800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023131BF">
                          <wp:extent cx="2008800" cy="576000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k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8800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1EA4BB37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30005E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1EA4BB37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30005E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67937"/>
    <w:rsid w:val="0029649F"/>
    <w:rsid w:val="002C456F"/>
    <w:rsid w:val="002E5EEC"/>
    <w:rsid w:val="0030005E"/>
    <w:rsid w:val="003322EA"/>
    <w:rsid w:val="003674BF"/>
    <w:rsid w:val="00387647"/>
    <w:rsid w:val="00393732"/>
    <w:rsid w:val="003A6EB9"/>
    <w:rsid w:val="004C3563"/>
    <w:rsid w:val="004C4294"/>
    <w:rsid w:val="004F29F9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7040B"/>
    <w:rsid w:val="00AF73DC"/>
    <w:rsid w:val="00BD4223"/>
    <w:rsid w:val="00C15007"/>
    <w:rsid w:val="00C90EA5"/>
    <w:rsid w:val="00C9751B"/>
    <w:rsid w:val="00CA7814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40E1A"/>
    <w:rsid w:val="00E4760C"/>
    <w:rsid w:val="00E56B95"/>
    <w:rsid w:val="00E678A9"/>
    <w:rsid w:val="00EA47B4"/>
    <w:rsid w:val="00EA6A7F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Marketing\18302%20KULTURMARKETING\ZENTRALES\CD-Gesch&#228;ftsausstattung\CD_JenaKultur\2022_23\Umsetzung\10_Anpassung\Textvorlagen\Textvorlagen\Sarah\Textvorlage_JenaKul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Stadtmuseum Jena</dc:title>
  <dc:subject/>
  <dc:creator>JenaKultur</dc:creator>
  <cp:keywords/>
  <dc:description/>
  <cp:lastModifiedBy>Sarah Riedel</cp:lastModifiedBy>
  <cp:revision>2</cp:revision>
  <dcterms:created xsi:type="dcterms:W3CDTF">2025-03-17T10:11:00Z</dcterms:created>
  <dcterms:modified xsi:type="dcterms:W3CDTF">2025-03-17T10:11:00Z</dcterms:modified>
</cp:coreProperties>
</file>