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footerReference w:type="default" r:id="rId7"/>
      <w:headerReference w:type="first" r:id="rId8"/>
      <w:footerReference w:type="first" r:id="rId9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7C43EB" w14:textId="77777777" w:rsidR="00FF17CE" w:rsidRPr="00261B58" w:rsidRDefault="00FF17CE" w:rsidP="00FF17C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64464A29" w14:textId="77777777" w:rsidR="00FF17CE" w:rsidRPr="00911FF0" w:rsidRDefault="00FF17CE" w:rsidP="00FF17C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 w:rsidRPr="00911FF0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STÄDTISCHE MUSEEN JENA</w:t>
                          </w:r>
                        </w:p>
                        <w:p w14:paraId="77980525" w14:textId="77777777" w:rsidR="00FF17CE" w:rsidRPr="00261B58" w:rsidRDefault="00FF17CE" w:rsidP="00FF17C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1E0A5F1E" w14:textId="77777777" w:rsidR="00FF17CE" w:rsidRPr="00261B58" w:rsidRDefault="00FF17CE" w:rsidP="00FF17C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0EEFD359" w14:textId="77777777" w:rsidR="00FF17CE" w:rsidRPr="00261B58" w:rsidRDefault="00FF17CE" w:rsidP="00FF17C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Markt 7</w:t>
                          </w:r>
                        </w:p>
                        <w:p w14:paraId="218BC1D2" w14:textId="77777777" w:rsidR="00FF17CE" w:rsidRPr="00261B58" w:rsidRDefault="00FF17CE" w:rsidP="00FF17C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09974985" w14:textId="77777777" w:rsidR="00FF17CE" w:rsidRPr="00261B58" w:rsidRDefault="00FF17CE" w:rsidP="00FF17C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0BEC1796" w14:textId="77777777" w:rsidR="00FF17CE" w:rsidRPr="00261B58" w:rsidRDefault="00FF17CE" w:rsidP="00FF17C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7B5185AB" w14:textId="0AE4DAF4" w:rsidR="00FF17CE" w:rsidRPr="00261B58" w:rsidRDefault="00FF17CE" w:rsidP="00FF17CE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 w:rsidR="00F715F2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museen-jena.de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327C43EB" w14:textId="77777777" w:rsidR="00FF17CE" w:rsidRPr="00261B58" w:rsidRDefault="00FF17CE" w:rsidP="00FF17C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64464A29" w14:textId="77777777" w:rsidR="00FF17CE" w:rsidRPr="00911FF0" w:rsidRDefault="00FF17CE" w:rsidP="00FF17C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 w:rsidRPr="00911FF0"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STÄDTISCHE MUSEEN JENA</w:t>
                    </w:r>
                  </w:p>
                  <w:p w14:paraId="77980525" w14:textId="77777777" w:rsidR="00FF17CE" w:rsidRPr="00261B58" w:rsidRDefault="00FF17CE" w:rsidP="00FF17C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1E0A5F1E" w14:textId="77777777" w:rsidR="00FF17CE" w:rsidRPr="00261B58" w:rsidRDefault="00FF17CE" w:rsidP="00FF17C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0EEFD359" w14:textId="77777777" w:rsidR="00FF17CE" w:rsidRPr="00261B58" w:rsidRDefault="00FF17CE" w:rsidP="00FF17C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Markt 7</w:t>
                    </w:r>
                  </w:p>
                  <w:p w14:paraId="218BC1D2" w14:textId="77777777" w:rsidR="00FF17CE" w:rsidRPr="00261B58" w:rsidRDefault="00FF17CE" w:rsidP="00FF17C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09974985" w14:textId="77777777" w:rsidR="00FF17CE" w:rsidRPr="00261B58" w:rsidRDefault="00FF17CE" w:rsidP="00FF17C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0BEC1796" w14:textId="77777777" w:rsidR="00FF17CE" w:rsidRPr="00261B58" w:rsidRDefault="00FF17CE" w:rsidP="00FF17C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7B5185AB" w14:textId="0AE4DAF4" w:rsidR="00FF17CE" w:rsidRPr="00261B58" w:rsidRDefault="00FF17CE" w:rsidP="00FF17CE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 w:rsidR="00F715F2">
                      <w:rPr>
                        <w:rFonts w:cs="Arial"/>
                        <w:sz w:val="18"/>
                        <w:szCs w:val="18"/>
                        <w:lang w:val="en-GB"/>
                      </w:rPr>
                      <w:t>museen-jena.de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DA1694E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DA1694E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75198254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F715F2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2. April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75198254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F715F2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2. April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370BE"/>
    <w:rsid w:val="0029649F"/>
    <w:rsid w:val="002C456F"/>
    <w:rsid w:val="002E5EEC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B11D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7040B"/>
    <w:rsid w:val="00AE2BB8"/>
    <w:rsid w:val="00BD4223"/>
    <w:rsid w:val="00C15007"/>
    <w:rsid w:val="00C90EA5"/>
    <w:rsid w:val="00C9751B"/>
    <w:rsid w:val="00CB5C2F"/>
    <w:rsid w:val="00CC23F3"/>
    <w:rsid w:val="00CE1D15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D1311"/>
    <w:rsid w:val="00F05EF2"/>
    <w:rsid w:val="00F06756"/>
    <w:rsid w:val="00F715F2"/>
    <w:rsid w:val="00FD0590"/>
    <w:rsid w:val="00FE1D0C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MJ\Marketing\18302%20KULTURMARKETING\ZENTRALES\CD-Gesch&#228;ftsausstattung\CD_JenaKultur\2022_23\Umsetzung\10_Anpassung\Textvorlagen\Textvorlagen\NEU\Textvorlage_JenaKult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Textvorlage_JenaKultur.dotx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Museen</dc:title>
  <dc:subject/>
  <dc:creator>JenaKultur</dc:creator>
  <cp:keywords/>
  <dc:description/>
  <cp:lastModifiedBy>Antje Jurdzinski</cp:lastModifiedBy>
  <cp:revision>3</cp:revision>
  <dcterms:created xsi:type="dcterms:W3CDTF">2025-03-17T10:06:00Z</dcterms:created>
  <dcterms:modified xsi:type="dcterms:W3CDTF">2025-04-02T09:05:00Z</dcterms:modified>
</cp:coreProperties>
</file>