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footerReference w:type="default" r:id="rId7"/>
      <w:headerReference w:type="first" r:id="rId8"/>
      <w:footerReference w:type="first" r:id="rId9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6C5C19" w14:textId="77777777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44161914" w14:textId="77777777" w:rsidR="00EB76B3" w:rsidRPr="000A24B1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STADTTEILZENTRUM LISA</w:t>
                          </w:r>
                        </w:p>
                        <w:p w14:paraId="1ECCE09F" w14:textId="77777777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34D1EAC3" w14:textId="77777777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7427FAC0" w14:textId="77777777" w:rsidR="00EB76B3" w:rsidRPr="003B73EB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eastAsia="Calibri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auto"/>
                              <w:sz w:val="18"/>
                              <w:szCs w:val="22"/>
                            </w:rPr>
                            <w:t>Werner-Seelenbinder-Straße 28 a</w:t>
                          </w:r>
                        </w:p>
                        <w:p w14:paraId="3CCB95A1" w14:textId="77777777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07747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Jena</w:t>
                          </w:r>
                        </w:p>
                        <w:p w14:paraId="69382152" w14:textId="77777777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29632CD8" w14:textId="77777777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5CBC1D14" w14:textId="77777777" w:rsidR="00EB76B3" w:rsidRPr="00261B58" w:rsidRDefault="00EB76B3" w:rsidP="00EB76B3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lisa-jena.de</w:t>
                          </w:r>
                        </w:p>
                        <w:p w14:paraId="1E19B13B" w14:textId="71704043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5C6C5C19" w14:textId="77777777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44161914" w14:textId="77777777" w:rsidR="00EB76B3" w:rsidRPr="000A24B1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STADTTEILZENTRUM LISA</w:t>
                    </w:r>
                  </w:p>
                  <w:p w14:paraId="1ECCE09F" w14:textId="77777777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34D1EAC3" w14:textId="77777777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7427FAC0" w14:textId="77777777" w:rsidR="00EB76B3" w:rsidRPr="003B73EB" w:rsidRDefault="00EB76B3" w:rsidP="00EB76B3">
                    <w:pPr>
                      <w:pStyle w:val="EinfAbs"/>
                      <w:spacing w:line="240" w:lineRule="auto"/>
                      <w:rPr>
                        <w:rFonts w:ascii="Arial" w:eastAsia="Calibri" w:hAnsi="Arial" w:cs="Arial"/>
                        <w:color w:val="auto"/>
                        <w:sz w:val="18"/>
                        <w:szCs w:val="22"/>
                      </w:rPr>
                    </w:pPr>
                    <w:r>
                      <w:rPr>
                        <w:rFonts w:ascii="Arial" w:eastAsia="Calibri" w:hAnsi="Arial" w:cs="Arial"/>
                        <w:color w:val="auto"/>
                        <w:sz w:val="18"/>
                        <w:szCs w:val="22"/>
                      </w:rPr>
                      <w:t>Werner-Seelenbinder-Straße 28 a</w:t>
                    </w:r>
                  </w:p>
                  <w:p w14:paraId="3CCB95A1" w14:textId="77777777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07747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Jena</w:t>
                    </w:r>
                  </w:p>
                  <w:p w14:paraId="69382152" w14:textId="77777777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29632CD8" w14:textId="77777777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5CBC1D14" w14:textId="77777777" w:rsidR="00EB76B3" w:rsidRPr="00261B58" w:rsidRDefault="00EB76B3" w:rsidP="00EB76B3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lisa-jena.de</w:t>
                    </w:r>
                  </w:p>
                  <w:p w14:paraId="1E19B13B" w14:textId="71704043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5DA1694E">
                                <wp:extent cx="1981204" cy="399289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1204" cy="399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5DA1694E">
                          <wp:extent cx="1981204" cy="399289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4" cy="399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6492D1E3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EB76B3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17. März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6492D1E3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EB76B3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17. März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370BE"/>
    <w:rsid w:val="0029649F"/>
    <w:rsid w:val="002C456F"/>
    <w:rsid w:val="002E5EEC"/>
    <w:rsid w:val="003322EA"/>
    <w:rsid w:val="003674BF"/>
    <w:rsid w:val="00387647"/>
    <w:rsid w:val="00393732"/>
    <w:rsid w:val="003A6EB9"/>
    <w:rsid w:val="004C3563"/>
    <w:rsid w:val="004C4294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67091"/>
    <w:rsid w:val="00A7040B"/>
    <w:rsid w:val="00BD4223"/>
    <w:rsid w:val="00C15007"/>
    <w:rsid w:val="00C90EA5"/>
    <w:rsid w:val="00C9751B"/>
    <w:rsid w:val="00CB5C2F"/>
    <w:rsid w:val="00CE1D15"/>
    <w:rsid w:val="00D04430"/>
    <w:rsid w:val="00D04750"/>
    <w:rsid w:val="00D5028E"/>
    <w:rsid w:val="00D51075"/>
    <w:rsid w:val="00D94C61"/>
    <w:rsid w:val="00DA3C3A"/>
    <w:rsid w:val="00DB271F"/>
    <w:rsid w:val="00E40E1A"/>
    <w:rsid w:val="00E4760C"/>
    <w:rsid w:val="00E56B95"/>
    <w:rsid w:val="00E678A9"/>
    <w:rsid w:val="00EA47B4"/>
    <w:rsid w:val="00EA6A7F"/>
    <w:rsid w:val="00EB76B3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MJ\ALLE\016%20Binnenkommunikation\01_CD\Vorlagen\Text_und_Briefvorlagen\Textvorlagen\Textvorlage_JenaKult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Textvorlage_JenaKultur.dotx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Stadtteilzentrum LISA</dc:title>
  <dc:subject/>
  <dc:creator>JenaKultur</dc:creator>
  <cp:keywords/>
  <dc:description/>
  <cp:lastModifiedBy>Sarah Riedel</cp:lastModifiedBy>
  <cp:revision>2</cp:revision>
  <dcterms:created xsi:type="dcterms:W3CDTF">2025-03-17T10:02:00Z</dcterms:created>
  <dcterms:modified xsi:type="dcterms:W3CDTF">2025-03-17T10:02:00Z</dcterms:modified>
</cp:coreProperties>
</file>