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24CF" w14:textId="77777777" w:rsidR="00524DAB" w:rsidRDefault="00524DAB" w:rsidP="00D04430"/>
    <w:p w14:paraId="3C90F270" w14:textId="77777777" w:rsidR="00524DAB" w:rsidRDefault="00524DAB" w:rsidP="00D04430"/>
    <w:p w14:paraId="1FB19957" w14:textId="77777777" w:rsidR="00524DAB" w:rsidRDefault="00524DAB" w:rsidP="00D04430"/>
    <w:p w14:paraId="7B547299" w14:textId="77777777" w:rsidR="00524DAB" w:rsidRDefault="00524DAB" w:rsidP="00D04430"/>
    <w:p w14:paraId="71BD492C" w14:textId="77777777" w:rsidR="00524DAB" w:rsidRDefault="00524DAB" w:rsidP="00D04430"/>
    <w:p w14:paraId="05AD04EA" w14:textId="77777777" w:rsidR="00524DAB" w:rsidRDefault="00524DAB" w:rsidP="00D04430"/>
    <w:p w14:paraId="59A23616" w14:textId="77777777" w:rsidR="00524DAB" w:rsidRDefault="00524DAB" w:rsidP="00D04430"/>
    <w:p w14:paraId="3F01C2DC" w14:textId="77777777" w:rsidR="00524DAB" w:rsidRDefault="00524DAB" w:rsidP="00D04430"/>
    <w:p w14:paraId="419D35BB" w14:textId="77777777" w:rsidR="00524DAB" w:rsidRDefault="00524DAB" w:rsidP="00D04430"/>
    <w:p w14:paraId="47232F89" w14:textId="77777777" w:rsidR="00524DAB" w:rsidRDefault="00524DAB" w:rsidP="00D04430"/>
    <w:p w14:paraId="2BE36420" w14:textId="77777777" w:rsidR="00524DAB" w:rsidRDefault="00524DAB" w:rsidP="00D04430"/>
    <w:p w14:paraId="4D84F2CB" w14:textId="77777777" w:rsidR="00524DAB" w:rsidRDefault="00524DAB" w:rsidP="00D04430"/>
    <w:p w14:paraId="0063476B" w14:textId="77777777" w:rsidR="00524DAB" w:rsidRDefault="00524DAB" w:rsidP="00D04430"/>
    <w:p w14:paraId="7BB77609" w14:textId="77777777" w:rsidR="00524DAB" w:rsidRDefault="00524DAB" w:rsidP="00D04430"/>
    <w:p w14:paraId="483830E1" w14:textId="77777777" w:rsidR="00524DAB" w:rsidRDefault="00524DAB" w:rsidP="00D04430"/>
    <w:p w14:paraId="2EB80879" w14:textId="77777777" w:rsidR="00524DAB" w:rsidRDefault="00524DAB" w:rsidP="00D04430"/>
    <w:p w14:paraId="6529D08A" w14:textId="77777777" w:rsidR="00524DAB" w:rsidRDefault="00524DAB" w:rsidP="00D04430"/>
    <w:p w14:paraId="10321C05" w14:textId="77777777" w:rsidR="00524DAB" w:rsidRDefault="00524DAB" w:rsidP="00D04430"/>
    <w:p w14:paraId="6D69B625" w14:textId="77777777" w:rsidR="00524DAB" w:rsidRDefault="00524DAB" w:rsidP="00D04430"/>
    <w:p w14:paraId="0B7D8A7A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A36267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3A6F5DC8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6D895C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proofErr w:type="gram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4E3B881B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CE14D0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12E9B2EE" w14:textId="6752EC43" w:rsidR="00A33922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A33922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5E95" w14:textId="77777777" w:rsidR="000A77E2" w:rsidRDefault="000A77E2" w:rsidP="00524DAB">
      <w:r>
        <w:separator/>
      </w:r>
    </w:p>
  </w:endnote>
  <w:endnote w:type="continuationSeparator" w:id="0">
    <w:p w14:paraId="6634C35B" w14:textId="77777777" w:rsidR="000A77E2" w:rsidRDefault="000A77E2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D8CA" w14:textId="77777777" w:rsidR="00524DAB" w:rsidRPr="00524DAB" w:rsidRDefault="00B1290C" w:rsidP="00B1290C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B52B318" wp14:editId="0EAD7A16">
          <wp:simplePos x="0" y="0"/>
          <wp:positionH relativeFrom="column">
            <wp:posOffset>3530893</wp:posOffset>
          </wp:positionH>
          <wp:positionV relativeFrom="paragraph">
            <wp:posOffset>-63842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196E" w14:textId="77777777" w:rsidR="00524DAB" w:rsidRPr="00524DAB" w:rsidRDefault="00365A82" w:rsidP="00365A82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27F0F1BA" wp14:editId="6176431C">
          <wp:simplePos x="0" y="0"/>
          <wp:positionH relativeFrom="column">
            <wp:posOffset>3530893</wp:posOffset>
          </wp:positionH>
          <wp:positionV relativeFrom="paragraph">
            <wp:posOffset>-36195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F98183" wp14:editId="4EEA2720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882A57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78CD461C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6079FC6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9818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6E882A57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78CD461C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76079FC6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9D22" w14:textId="77777777" w:rsidR="000A77E2" w:rsidRDefault="000A77E2" w:rsidP="00524DAB">
      <w:r>
        <w:separator/>
      </w:r>
    </w:p>
  </w:footnote>
  <w:footnote w:type="continuationSeparator" w:id="0">
    <w:p w14:paraId="0AC460C1" w14:textId="77777777" w:rsidR="000A77E2" w:rsidRDefault="000A77E2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2151" w14:textId="77777777" w:rsidR="00524DAB" w:rsidRPr="00262507" w:rsidRDefault="00524DAB" w:rsidP="00524DAB">
    <w:pPr>
      <w:pStyle w:val="Kopfzeile"/>
      <w:rPr>
        <w:rFonts w:cs="Arial"/>
      </w:rPr>
    </w:pPr>
  </w:p>
  <w:p w14:paraId="7356F5D7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355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03153B8" wp14:editId="6F657662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B84D1" wp14:editId="77A2F919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BDABC" w14:textId="77777777" w:rsidR="00983EF1" w:rsidRPr="007C499C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7E33052E" w14:textId="77777777" w:rsidR="00983EF1" w:rsidRPr="00310E5E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VOLKSHAUS JENA</w:t>
                          </w:r>
                        </w:p>
                        <w:p w14:paraId="065AC055" w14:textId="77777777" w:rsidR="00983EF1" w:rsidRPr="007C499C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629131DA" w14:textId="77777777" w:rsidR="00983EF1" w:rsidRPr="007C499C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77326224" w14:textId="77777777" w:rsidR="00983EF1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Carl-Zeiß-Platz 15</w:t>
                          </w:r>
                        </w:p>
                        <w:p w14:paraId="62EBF922" w14:textId="77777777" w:rsidR="00983EF1" w:rsidRPr="006C7DB6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3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11C18983" w14:textId="77777777" w:rsidR="00983EF1" w:rsidRPr="007C499C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48C5193E" w14:textId="77777777" w:rsidR="00983EF1" w:rsidRPr="007C499C" w:rsidRDefault="00983EF1" w:rsidP="00983EF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4C663145" w14:textId="77777777" w:rsidR="00983EF1" w:rsidRPr="00310E5E" w:rsidRDefault="00983EF1" w:rsidP="00983EF1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www.volkshaus-jena.de</w:t>
                          </w:r>
                        </w:p>
                        <w:p w14:paraId="077D046E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B84D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07EBDABC" w14:textId="77777777" w:rsidR="00983EF1" w:rsidRPr="007C499C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7E33052E" w14:textId="77777777" w:rsidR="00983EF1" w:rsidRPr="00310E5E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VOLKSHAUS JENA</w:t>
                    </w:r>
                  </w:p>
                  <w:p w14:paraId="065AC055" w14:textId="77777777" w:rsidR="00983EF1" w:rsidRPr="007C499C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629131DA" w14:textId="77777777" w:rsidR="00983EF1" w:rsidRPr="007C499C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77326224" w14:textId="77777777" w:rsidR="00983EF1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Carl-Zeiß-Platz 15</w:t>
                    </w:r>
                  </w:p>
                  <w:p w14:paraId="62EBF922" w14:textId="77777777" w:rsidR="00983EF1" w:rsidRPr="006C7DB6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3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11C18983" w14:textId="77777777" w:rsidR="00983EF1" w:rsidRPr="007C499C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48C5193E" w14:textId="77777777" w:rsidR="00983EF1" w:rsidRPr="007C499C" w:rsidRDefault="00983EF1" w:rsidP="00983EF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4C663145" w14:textId="77777777" w:rsidR="00983EF1" w:rsidRPr="00310E5E" w:rsidRDefault="00983EF1" w:rsidP="00983EF1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www.volkshaus-jena.de</w:t>
                    </w:r>
                  </w:p>
                  <w:p w14:paraId="077D046E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B369B" wp14:editId="74AAC254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722C84" w14:textId="3D784BAD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DB5859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B369B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70722C84" w14:textId="3D784BAD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DB5859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EE118B" wp14:editId="2923D33F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312248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2CFD0185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01300B3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2B2BADF4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45BD231D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EE118B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39312248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2CFD0185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01300B3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2B2BADF4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45BD231D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6BD1E1" wp14:editId="695F9534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EBE2CA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BD1E1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7CEBE2CA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369E7AAE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EBDE62" wp14:editId="7DBF1E0E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9255F7" w14:textId="77777777" w:rsidR="00983EF1" w:rsidRDefault="00983EF1" w:rsidP="00983EF1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Volkshaus Jena | Carl-Zeiß-Platz 15 | 07743 Jena</w:t>
                          </w:r>
                        </w:p>
                        <w:p w14:paraId="0EF8B535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BDE62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3E9255F7" w14:textId="77777777" w:rsidR="00983EF1" w:rsidRDefault="00983EF1" w:rsidP="00983EF1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Volkshaus Jena | Carl-Zeiß-Platz 15 | 07743 Jena</w:t>
                    </w:r>
                  </w:p>
                  <w:p w14:paraId="0EF8B535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F1"/>
    <w:rsid w:val="00012E03"/>
    <w:rsid w:val="00013EEF"/>
    <w:rsid w:val="0004505F"/>
    <w:rsid w:val="00065ECB"/>
    <w:rsid w:val="000734EB"/>
    <w:rsid w:val="000839F5"/>
    <w:rsid w:val="000A77E2"/>
    <w:rsid w:val="000D01FE"/>
    <w:rsid w:val="00103C80"/>
    <w:rsid w:val="0010630F"/>
    <w:rsid w:val="00141D78"/>
    <w:rsid w:val="001568FC"/>
    <w:rsid w:val="00176084"/>
    <w:rsid w:val="001973C2"/>
    <w:rsid w:val="001E00C1"/>
    <w:rsid w:val="00204B6A"/>
    <w:rsid w:val="00230F95"/>
    <w:rsid w:val="002370BE"/>
    <w:rsid w:val="0029649F"/>
    <w:rsid w:val="002C456F"/>
    <w:rsid w:val="002E5EEC"/>
    <w:rsid w:val="00310E5E"/>
    <w:rsid w:val="00314913"/>
    <w:rsid w:val="003322EA"/>
    <w:rsid w:val="00353EA0"/>
    <w:rsid w:val="00365A82"/>
    <w:rsid w:val="003674BF"/>
    <w:rsid w:val="00393732"/>
    <w:rsid w:val="0041199E"/>
    <w:rsid w:val="00433E73"/>
    <w:rsid w:val="00441E1B"/>
    <w:rsid w:val="00482D22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4320E"/>
    <w:rsid w:val="0068430E"/>
    <w:rsid w:val="006A1CD5"/>
    <w:rsid w:val="006C7DB6"/>
    <w:rsid w:val="007072CE"/>
    <w:rsid w:val="00735DFD"/>
    <w:rsid w:val="00757ADA"/>
    <w:rsid w:val="007B7A6E"/>
    <w:rsid w:val="007C499C"/>
    <w:rsid w:val="007C7E6B"/>
    <w:rsid w:val="007E4BEE"/>
    <w:rsid w:val="008166A1"/>
    <w:rsid w:val="00834252"/>
    <w:rsid w:val="00843AD5"/>
    <w:rsid w:val="00855AEB"/>
    <w:rsid w:val="00861FE0"/>
    <w:rsid w:val="008869FE"/>
    <w:rsid w:val="00896A55"/>
    <w:rsid w:val="008B1FE3"/>
    <w:rsid w:val="008C34C2"/>
    <w:rsid w:val="00926A45"/>
    <w:rsid w:val="009705E6"/>
    <w:rsid w:val="00980F5B"/>
    <w:rsid w:val="00983EF1"/>
    <w:rsid w:val="00987FBB"/>
    <w:rsid w:val="009B0BD4"/>
    <w:rsid w:val="009F4D6A"/>
    <w:rsid w:val="00A248DF"/>
    <w:rsid w:val="00A33922"/>
    <w:rsid w:val="00A7040B"/>
    <w:rsid w:val="00B1290C"/>
    <w:rsid w:val="00B4577B"/>
    <w:rsid w:val="00B520A0"/>
    <w:rsid w:val="00B837A3"/>
    <w:rsid w:val="00B96AEF"/>
    <w:rsid w:val="00BA5690"/>
    <w:rsid w:val="00BB6C85"/>
    <w:rsid w:val="00C15007"/>
    <w:rsid w:val="00C160CB"/>
    <w:rsid w:val="00C46FF9"/>
    <w:rsid w:val="00C5724D"/>
    <w:rsid w:val="00C90EA5"/>
    <w:rsid w:val="00CB5C2F"/>
    <w:rsid w:val="00CD59DD"/>
    <w:rsid w:val="00CE1D15"/>
    <w:rsid w:val="00D04430"/>
    <w:rsid w:val="00D5028E"/>
    <w:rsid w:val="00D73C4F"/>
    <w:rsid w:val="00DA3C3A"/>
    <w:rsid w:val="00DB271F"/>
    <w:rsid w:val="00DB4748"/>
    <w:rsid w:val="00DB5859"/>
    <w:rsid w:val="00DE5AA1"/>
    <w:rsid w:val="00E40E1A"/>
    <w:rsid w:val="00E413F1"/>
    <w:rsid w:val="00E4760C"/>
    <w:rsid w:val="00E56B95"/>
    <w:rsid w:val="00E678A9"/>
    <w:rsid w:val="00EA7B2E"/>
    <w:rsid w:val="00F05EF2"/>
    <w:rsid w:val="00F06756"/>
    <w:rsid w:val="00F2030E"/>
    <w:rsid w:val="00F445E4"/>
    <w:rsid w:val="00F87321"/>
    <w:rsid w:val="00F94D42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DC38"/>
  <w15:chartTrackingRefBased/>
  <w15:docId w15:val="{74AE236A-641A-4599-AA18-C5247D24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A\Documents\Benutzerdefinierte%20Office-Vorlagen\Briefvorlage_Volksha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Briefvorlage_Volkshaus.dotx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Volkshaus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Volkshaus Jena</dc:title>
  <dc:subject/>
  <dc:creator>JenaKultur</dc:creator>
  <cp:keywords/>
  <dc:description/>
  <cp:lastModifiedBy>Anne Müller</cp:lastModifiedBy>
  <cp:revision>4</cp:revision>
  <cp:lastPrinted>2025-04-29T08:18:00Z</cp:lastPrinted>
  <dcterms:created xsi:type="dcterms:W3CDTF">2025-04-29T08:08:00Z</dcterms:created>
  <dcterms:modified xsi:type="dcterms:W3CDTF">2025-04-29T08:23:00Z</dcterms:modified>
</cp:coreProperties>
</file>