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0DC3" w14:textId="77777777" w:rsidR="00524DAB" w:rsidRDefault="00524DAB" w:rsidP="00D04430"/>
    <w:p w14:paraId="71A0C8E7" w14:textId="77777777" w:rsidR="00524DAB" w:rsidRDefault="00524DAB" w:rsidP="00D04430"/>
    <w:p w14:paraId="404848AB" w14:textId="77777777" w:rsidR="00524DAB" w:rsidRDefault="00524DAB" w:rsidP="00D04430"/>
    <w:p w14:paraId="3018A09D" w14:textId="77777777" w:rsidR="00524DAB" w:rsidRDefault="00524DAB" w:rsidP="00D04430"/>
    <w:p w14:paraId="3BD66E5E" w14:textId="77777777" w:rsidR="00524DAB" w:rsidRDefault="00524DAB" w:rsidP="00D04430"/>
    <w:p w14:paraId="2C54E2FE" w14:textId="77777777" w:rsidR="00524DAB" w:rsidRDefault="00524DAB" w:rsidP="00D04430"/>
    <w:p w14:paraId="4F94F1C1" w14:textId="77777777" w:rsidR="00524DAB" w:rsidRDefault="00524DAB" w:rsidP="00D04430"/>
    <w:p w14:paraId="200B5DE5" w14:textId="77777777" w:rsidR="00524DAB" w:rsidRDefault="00524DAB" w:rsidP="00D04430"/>
    <w:p w14:paraId="6F1DD96E" w14:textId="77777777" w:rsidR="00524DAB" w:rsidRDefault="00524DAB" w:rsidP="00D04430"/>
    <w:p w14:paraId="672B367D" w14:textId="77777777" w:rsidR="00524DAB" w:rsidRDefault="00524DAB" w:rsidP="00D04430"/>
    <w:p w14:paraId="7FD6380B" w14:textId="77777777" w:rsidR="00524DAB" w:rsidRDefault="00524DAB" w:rsidP="00D04430"/>
    <w:p w14:paraId="5830E7A5" w14:textId="77777777" w:rsidR="00524DAB" w:rsidRDefault="00524DAB" w:rsidP="00D04430"/>
    <w:p w14:paraId="67338346" w14:textId="77777777" w:rsidR="00524DAB" w:rsidRDefault="00524DAB" w:rsidP="00D04430"/>
    <w:p w14:paraId="3E400892" w14:textId="77777777" w:rsidR="00524DAB" w:rsidRDefault="00524DAB" w:rsidP="00D04430"/>
    <w:p w14:paraId="39959158" w14:textId="77777777" w:rsidR="00524DAB" w:rsidRDefault="00524DAB" w:rsidP="00D04430"/>
    <w:p w14:paraId="39F5C1AC" w14:textId="77777777" w:rsidR="00524DAB" w:rsidRDefault="00524DAB" w:rsidP="00D04430"/>
    <w:p w14:paraId="2413C21F" w14:textId="77777777" w:rsidR="00524DAB" w:rsidRDefault="00524DAB" w:rsidP="00D04430"/>
    <w:p w14:paraId="250AE28D" w14:textId="77777777" w:rsidR="00524DAB" w:rsidRDefault="00524DAB" w:rsidP="00D04430"/>
    <w:p w14:paraId="2DA1F30C" w14:textId="77777777" w:rsidR="00524DAB" w:rsidRDefault="00524DAB" w:rsidP="00D04430"/>
    <w:p w14:paraId="38F5D333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9B41C13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1DA5E8D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E2FF3E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1F668D4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C4750B0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1ACF39A8" w14:textId="358E99BA" w:rsidR="006A1EFC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6A1EFC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5CA9" w14:textId="77777777" w:rsidR="00160805" w:rsidRDefault="00160805" w:rsidP="00524DAB">
      <w:r>
        <w:separator/>
      </w:r>
    </w:p>
  </w:endnote>
  <w:endnote w:type="continuationSeparator" w:id="0">
    <w:p w14:paraId="287BC6D1" w14:textId="77777777" w:rsidR="00160805" w:rsidRDefault="00160805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4FC6" w14:textId="77777777" w:rsidR="00524DAB" w:rsidRPr="00524DAB" w:rsidRDefault="00BE785C" w:rsidP="00BE785C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5741DF" wp14:editId="6486DCAE">
          <wp:simplePos x="0" y="0"/>
          <wp:positionH relativeFrom="column">
            <wp:posOffset>3528695</wp:posOffset>
          </wp:positionH>
          <wp:positionV relativeFrom="paragraph">
            <wp:posOffset>-36195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9509" w14:textId="77777777" w:rsidR="00524DAB" w:rsidRPr="00524DAB" w:rsidRDefault="00BE785C" w:rsidP="00BE785C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68FD649C" wp14:editId="5C09981A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1CF8B4" wp14:editId="2D7E1ABC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1888E6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734899B2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33D4011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CF8B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271888E6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734899B2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433D4011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6212" w14:textId="77777777" w:rsidR="00160805" w:rsidRDefault="00160805" w:rsidP="00524DAB">
      <w:r>
        <w:separator/>
      </w:r>
    </w:p>
  </w:footnote>
  <w:footnote w:type="continuationSeparator" w:id="0">
    <w:p w14:paraId="3F5CAEA8" w14:textId="77777777" w:rsidR="00160805" w:rsidRDefault="00160805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985A" w14:textId="77777777" w:rsidR="00524DAB" w:rsidRPr="00262507" w:rsidRDefault="00524DAB" w:rsidP="00524DAB">
    <w:pPr>
      <w:pStyle w:val="Kopfzeile"/>
      <w:rPr>
        <w:rFonts w:cs="Arial"/>
      </w:rPr>
    </w:pPr>
  </w:p>
  <w:p w14:paraId="564B97E6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F4AC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4CCE2CB" wp14:editId="63254895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E56DE" wp14:editId="46375B37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D47630" w14:textId="77777777" w:rsidR="00230F95" w:rsidRPr="007C499C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46C6EBC0" w14:textId="77777777" w:rsidR="00230F95" w:rsidRPr="00310E5E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VOLKSBAD JENA</w:t>
                          </w:r>
                        </w:p>
                        <w:p w14:paraId="584EF632" w14:textId="77777777" w:rsidR="00230F95" w:rsidRPr="007C499C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6847C702" w14:textId="77777777" w:rsidR="00230F95" w:rsidRPr="007C499C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24AA98AE" w14:textId="77777777" w:rsidR="00230F95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1968E4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Knebelstraße 10</w:t>
                          </w:r>
                        </w:p>
                        <w:p w14:paraId="3FB015D7" w14:textId="77777777" w:rsidR="00230F95" w:rsidRPr="006C7DB6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6142AFA5" w14:textId="77777777" w:rsidR="00230F95" w:rsidRPr="007C499C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56594546" w14:textId="77777777" w:rsidR="00230F95" w:rsidRPr="007C499C" w:rsidRDefault="00230F95" w:rsidP="00230F9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39C383B1" w14:textId="77777777" w:rsidR="00230F95" w:rsidRPr="00310E5E" w:rsidRDefault="00230F95" w:rsidP="00230F9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www.volksbad-jena.de</w:t>
                          </w:r>
                        </w:p>
                        <w:p w14:paraId="1CA00168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E56D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59D47630" w14:textId="77777777" w:rsidR="00230F95" w:rsidRPr="007C499C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46C6EBC0" w14:textId="77777777" w:rsidR="00230F95" w:rsidRPr="00310E5E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VOLKSBAD JENA</w:t>
                    </w:r>
                  </w:p>
                  <w:p w14:paraId="584EF632" w14:textId="77777777" w:rsidR="00230F95" w:rsidRPr="007C499C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6847C702" w14:textId="77777777" w:rsidR="00230F95" w:rsidRPr="007C499C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24AA98AE" w14:textId="77777777" w:rsidR="00230F95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1968E4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Knebelstraße 10</w:t>
                    </w:r>
                  </w:p>
                  <w:p w14:paraId="3FB015D7" w14:textId="77777777" w:rsidR="00230F95" w:rsidRPr="006C7DB6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6142AFA5" w14:textId="77777777" w:rsidR="00230F95" w:rsidRPr="007C499C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56594546" w14:textId="77777777" w:rsidR="00230F95" w:rsidRPr="007C499C" w:rsidRDefault="00230F95" w:rsidP="00230F9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39C383B1" w14:textId="77777777" w:rsidR="00230F95" w:rsidRPr="00310E5E" w:rsidRDefault="00230F95" w:rsidP="00230F95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www.volksbad-jena.de</w:t>
                    </w:r>
                  </w:p>
                  <w:p w14:paraId="1CA00168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31B48" wp14:editId="762A6BE0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6DD72A" w14:textId="1D3EE55D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6A1EFC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31B48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046DD72A" w14:textId="1D3EE55D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6A1EFC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795E98" wp14:editId="4F2ECE8D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EFD0A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3423FF8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640E3FE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11B719D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38668C5E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95E98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3DEFD0A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3423FF8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640E3FE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11B719D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38668C5E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B6CF30" wp14:editId="6D3747B7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17671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6CF30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65B17671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42083124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C72B2B" wp14:editId="7FCFFBD7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4EE608" w14:textId="77777777" w:rsidR="00230F95" w:rsidRDefault="00230F95" w:rsidP="00230F95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Volksbad Jena | Knebelstraße 10 | 07743 Jena</w:t>
                          </w:r>
                        </w:p>
                        <w:p w14:paraId="4FDB8F0E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72B2B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4A4EE608" w14:textId="77777777" w:rsidR="00230F95" w:rsidRDefault="00230F95" w:rsidP="00230F95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Volksbad Jena | Knebelstraße 10 | 07743 Jena</w:t>
                    </w:r>
                  </w:p>
                  <w:p w14:paraId="4FDB8F0E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FC"/>
    <w:rsid w:val="00012E03"/>
    <w:rsid w:val="00013EEF"/>
    <w:rsid w:val="0004505F"/>
    <w:rsid w:val="000734EB"/>
    <w:rsid w:val="00083470"/>
    <w:rsid w:val="000839F5"/>
    <w:rsid w:val="000D01FE"/>
    <w:rsid w:val="00103C80"/>
    <w:rsid w:val="0010630F"/>
    <w:rsid w:val="00141D78"/>
    <w:rsid w:val="00160805"/>
    <w:rsid w:val="00176084"/>
    <w:rsid w:val="001973C2"/>
    <w:rsid w:val="001E00C1"/>
    <w:rsid w:val="00204B6A"/>
    <w:rsid w:val="00230F95"/>
    <w:rsid w:val="002370BE"/>
    <w:rsid w:val="0029649F"/>
    <w:rsid w:val="002C456F"/>
    <w:rsid w:val="002C7CAE"/>
    <w:rsid w:val="002E5EEC"/>
    <w:rsid w:val="00310E5E"/>
    <w:rsid w:val="00314913"/>
    <w:rsid w:val="003322EA"/>
    <w:rsid w:val="00353EA0"/>
    <w:rsid w:val="003674BF"/>
    <w:rsid w:val="00393732"/>
    <w:rsid w:val="003A15E9"/>
    <w:rsid w:val="0041199E"/>
    <w:rsid w:val="00482D22"/>
    <w:rsid w:val="00485041"/>
    <w:rsid w:val="004C4294"/>
    <w:rsid w:val="004F1E84"/>
    <w:rsid w:val="004F36FD"/>
    <w:rsid w:val="004F4496"/>
    <w:rsid w:val="004F53F5"/>
    <w:rsid w:val="004F5A95"/>
    <w:rsid w:val="00507B62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8430E"/>
    <w:rsid w:val="006A1CD5"/>
    <w:rsid w:val="006A1EFC"/>
    <w:rsid w:val="006C7DB6"/>
    <w:rsid w:val="007072CE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96A55"/>
    <w:rsid w:val="008B1FE3"/>
    <w:rsid w:val="008C34C2"/>
    <w:rsid w:val="00926A45"/>
    <w:rsid w:val="009705E6"/>
    <w:rsid w:val="00980F5B"/>
    <w:rsid w:val="00986151"/>
    <w:rsid w:val="00987FBB"/>
    <w:rsid w:val="009B0BD4"/>
    <w:rsid w:val="009F4D6A"/>
    <w:rsid w:val="00A248DF"/>
    <w:rsid w:val="00A7040B"/>
    <w:rsid w:val="00B520A0"/>
    <w:rsid w:val="00B837A3"/>
    <w:rsid w:val="00B96AEF"/>
    <w:rsid w:val="00BB6C85"/>
    <w:rsid w:val="00BE785C"/>
    <w:rsid w:val="00C15007"/>
    <w:rsid w:val="00C46FF9"/>
    <w:rsid w:val="00C5724D"/>
    <w:rsid w:val="00C90EA5"/>
    <w:rsid w:val="00CB5C2F"/>
    <w:rsid w:val="00CE1D15"/>
    <w:rsid w:val="00D04430"/>
    <w:rsid w:val="00D5028E"/>
    <w:rsid w:val="00D73C4F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F865E"/>
  <w15:chartTrackingRefBased/>
  <w15:docId w15:val="{7AD4A042-3FB8-479A-8F2C-4E9611C6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A\Documents\Benutzerdefinierte%20Office-Vorlagen\Briefvorlage_Volksb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Briefvorlage_Volksbad.dotx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Volksbad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Volksbad Jena</dc:title>
  <dc:subject/>
  <dc:creator>JenaKultur</dc:creator>
  <cp:keywords/>
  <dc:description/>
  <cp:lastModifiedBy>Anne Müller</cp:lastModifiedBy>
  <cp:revision>1</cp:revision>
  <dcterms:created xsi:type="dcterms:W3CDTF">2025-04-29T08:48:00Z</dcterms:created>
  <dcterms:modified xsi:type="dcterms:W3CDTF">2025-04-29T08:54:00Z</dcterms:modified>
</cp:coreProperties>
</file>