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9B7C" w14:textId="77777777" w:rsidR="00524DAB" w:rsidRDefault="00524DAB" w:rsidP="00D04430"/>
    <w:p w14:paraId="17A4AFA7" w14:textId="77777777" w:rsidR="00524DAB" w:rsidRDefault="00524DAB" w:rsidP="00D04430"/>
    <w:p w14:paraId="23F357B6" w14:textId="77777777" w:rsidR="00524DAB" w:rsidRDefault="00524DAB" w:rsidP="00D04430"/>
    <w:p w14:paraId="4978A3E1" w14:textId="77777777" w:rsidR="00524DAB" w:rsidRDefault="00524DAB" w:rsidP="00D04430"/>
    <w:p w14:paraId="3433C282" w14:textId="77777777" w:rsidR="00524DAB" w:rsidRDefault="00524DAB" w:rsidP="00D04430"/>
    <w:p w14:paraId="40B9D1EA" w14:textId="77777777" w:rsidR="00524DAB" w:rsidRDefault="00524DAB" w:rsidP="00D04430"/>
    <w:p w14:paraId="33B6CBEF" w14:textId="77777777" w:rsidR="00524DAB" w:rsidRDefault="00524DAB" w:rsidP="00D04430"/>
    <w:p w14:paraId="06BA6612" w14:textId="77777777" w:rsidR="00524DAB" w:rsidRDefault="00524DAB" w:rsidP="00D04430"/>
    <w:p w14:paraId="37EA76A3" w14:textId="77777777" w:rsidR="00524DAB" w:rsidRDefault="00524DAB" w:rsidP="00D04430"/>
    <w:p w14:paraId="38D62A99" w14:textId="77777777" w:rsidR="00524DAB" w:rsidRDefault="00524DAB" w:rsidP="00D04430"/>
    <w:p w14:paraId="0B2D1231" w14:textId="77777777" w:rsidR="00524DAB" w:rsidRDefault="00524DAB" w:rsidP="00D04430"/>
    <w:p w14:paraId="5B1F96C6" w14:textId="77777777" w:rsidR="00524DAB" w:rsidRDefault="00524DAB" w:rsidP="00D04430"/>
    <w:p w14:paraId="65E813E0" w14:textId="77777777" w:rsidR="00524DAB" w:rsidRDefault="00524DAB" w:rsidP="00D04430"/>
    <w:p w14:paraId="134F7270" w14:textId="77777777" w:rsidR="00524DAB" w:rsidRDefault="00524DAB" w:rsidP="00D04430"/>
    <w:p w14:paraId="69E5E20A" w14:textId="77777777" w:rsidR="00524DAB" w:rsidRDefault="00524DAB" w:rsidP="00D04430"/>
    <w:p w14:paraId="331D920B" w14:textId="77777777" w:rsidR="00524DAB" w:rsidRDefault="00524DAB" w:rsidP="00D04430"/>
    <w:p w14:paraId="107885DE" w14:textId="77777777" w:rsidR="00524DAB" w:rsidRDefault="00524DAB" w:rsidP="00D04430"/>
    <w:p w14:paraId="7AB44F44" w14:textId="77777777" w:rsidR="00524DAB" w:rsidRDefault="00524DAB" w:rsidP="00D04430"/>
    <w:p w14:paraId="7251D7B0" w14:textId="77777777" w:rsidR="00524DAB" w:rsidRDefault="00524DAB" w:rsidP="00D04430"/>
    <w:p w14:paraId="48CC8208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8A559ED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  <w:r w:rsidRPr="00262507">
        <w:rPr>
          <w:rFonts w:ascii="Arial" w:hAnsi="Arial" w:cs="Arial"/>
          <w:sz w:val="22"/>
          <w:szCs w:val="22"/>
        </w:rPr>
        <w:t>Sehr geehrte Erika Musterfrau,</w:t>
      </w:r>
    </w:p>
    <w:p w14:paraId="2A77BDF4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EBEFFD9" w14:textId="77777777" w:rsidR="00524DAB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262507">
        <w:rPr>
          <w:rFonts w:ascii="Arial" w:hAnsi="Arial" w:cs="Arial"/>
          <w:sz w:val="22"/>
          <w:szCs w:val="22"/>
        </w:rPr>
        <w:t>Itatiur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quis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ma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nestiis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volo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que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velicipsus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doluptam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ut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et ex </w:t>
      </w:r>
      <w:proofErr w:type="spellStart"/>
      <w:r w:rsidRPr="00262507">
        <w:rPr>
          <w:rFonts w:ascii="Arial" w:hAnsi="Arial" w:cs="Arial"/>
          <w:sz w:val="22"/>
          <w:szCs w:val="22"/>
        </w:rPr>
        <w:t>explibea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venis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sinvendus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andit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es de </w:t>
      </w:r>
      <w:proofErr w:type="spellStart"/>
      <w:r w:rsidRPr="00262507">
        <w:rPr>
          <w:rFonts w:ascii="Arial" w:hAnsi="Arial" w:cs="Arial"/>
          <w:sz w:val="22"/>
          <w:szCs w:val="22"/>
        </w:rPr>
        <w:t>volor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aute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nobis </w:t>
      </w:r>
      <w:proofErr w:type="spellStart"/>
      <w:r w:rsidRPr="00262507">
        <w:rPr>
          <w:rFonts w:ascii="Arial" w:hAnsi="Arial" w:cs="Arial"/>
          <w:sz w:val="22"/>
          <w:szCs w:val="22"/>
        </w:rPr>
        <w:t>dolenti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strum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</w:rPr>
        <w:t>tem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</w:rPr>
        <w:t>fuga</w:t>
      </w:r>
      <w:proofErr w:type="spellEnd"/>
      <w:r w:rsidRPr="0026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Enimpor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mossin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posam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sima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coresequia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acerchit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atet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am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dolorerumque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di dis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vendae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etum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voluptata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pratur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Rorroru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ptaqui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assin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pori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bera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magnihi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cipsae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ditibus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, con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inullici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voloria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ped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magnien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dissit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omnihitiore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ommollecum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harum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est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fugiaeceatem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consedi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tiatque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volupta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temperio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beatect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otatus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ommodi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bearchit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eius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as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utetur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labo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Nem vent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lis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quis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doluptat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ullabora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atquam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ides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volorem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pelles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quo id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plit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pelento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ritatiur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solorer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feriorecusti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dolecaboriam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nimolupis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earum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fuga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Nequatia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que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corrovides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molorep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ereperumqui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quatus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quodit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ea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necus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, sit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ommolut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faces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dolorit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aectum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harchit</w:t>
      </w:r>
      <w:proofErr w:type="spellEnd"/>
      <w:r w:rsidRPr="00262507">
        <w:rPr>
          <w:rFonts w:ascii="Arial" w:hAnsi="Arial" w:cs="Arial"/>
          <w:w w:val="97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7"/>
          <w:sz w:val="22"/>
          <w:szCs w:val="22"/>
          <w:lang w:val="en-GB"/>
        </w:rPr>
        <w:t>e</w:t>
      </w:r>
      <w:r w:rsidRPr="00262507">
        <w:rPr>
          <w:rFonts w:ascii="Arial" w:hAnsi="Arial" w:cs="Arial"/>
          <w:sz w:val="22"/>
          <w:szCs w:val="22"/>
          <w:lang w:val="en-GB"/>
        </w:rPr>
        <w:t>exceper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nataquatum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quatinus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ad que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assecernam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reptas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saest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utatios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sumquuntem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peribus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sae ne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prorepe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dignihic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>to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conseratem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quibea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fugiatiis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volorpore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cus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Vellita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tusaperatur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sae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volores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eaquist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que sapeles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pero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quam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que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quiame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num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quo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blantoUntur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audaeris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evelique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porio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Itatios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exces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magnimet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facia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occus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poresto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103"/>
          <w:sz w:val="22"/>
          <w:szCs w:val="22"/>
          <w:lang w:val="en-GB"/>
        </w:rPr>
        <w:t>omnimincte</w:t>
      </w:r>
      <w:proofErr w:type="spellEnd"/>
      <w:r w:rsidRPr="00262507">
        <w:rPr>
          <w:rFonts w:ascii="Arial" w:hAnsi="Arial" w:cs="Arial"/>
          <w:w w:val="103"/>
          <w:sz w:val="22"/>
          <w:szCs w:val="22"/>
          <w:lang w:val="en-GB"/>
        </w:rPr>
        <w:t xml:space="preserve">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ant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hiciis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pa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vellabo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Animagnam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litia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deratur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sapiciasint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sequod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quate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porporit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ma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doluptatur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Ecaepudit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qui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untotatem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ipid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modipieniet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et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ommolestibus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ius. </w:t>
      </w:r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voluptas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sit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latquos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aut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as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eum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ipis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sa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qui cone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ide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volor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res simi,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ommodis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dolorep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eribus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mo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officiasitis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w w:val="98"/>
          <w:sz w:val="22"/>
          <w:szCs w:val="22"/>
          <w:lang w:val="en-GB"/>
        </w:rPr>
        <w:t>imet</w:t>
      </w:r>
      <w:proofErr w:type="spellEnd"/>
      <w:r w:rsidRPr="00262507">
        <w:rPr>
          <w:rFonts w:ascii="Arial" w:hAnsi="Arial" w:cs="Arial"/>
          <w:w w:val="98"/>
          <w:sz w:val="22"/>
          <w:szCs w:val="22"/>
          <w:lang w:val="en-GB"/>
        </w:rPr>
        <w:t xml:space="preserve">, </w:t>
      </w:r>
      <w:r w:rsidRPr="00262507">
        <w:rPr>
          <w:rFonts w:ascii="Arial" w:hAnsi="Arial" w:cs="Arial"/>
          <w:sz w:val="22"/>
          <w:szCs w:val="22"/>
          <w:lang w:val="en-GB"/>
        </w:rPr>
        <w:t xml:space="preserve">omni </w:t>
      </w:r>
      <w:proofErr w:type="spellStart"/>
      <w:r w:rsidRPr="00262507">
        <w:rPr>
          <w:rFonts w:ascii="Arial" w:hAnsi="Arial" w:cs="Arial"/>
          <w:w w:val="101"/>
          <w:sz w:val="22"/>
          <w:szCs w:val="22"/>
          <w:lang w:val="en-GB"/>
        </w:rPr>
        <w:t>experspel</w:t>
      </w:r>
      <w:proofErr w:type="spellEnd"/>
      <w:r w:rsidRPr="00262507">
        <w:rPr>
          <w:rFonts w:ascii="Arial" w:hAnsi="Arial" w:cs="Arial"/>
          <w:w w:val="101"/>
          <w:sz w:val="22"/>
          <w:szCs w:val="22"/>
          <w:lang w:val="en-GB"/>
        </w:rPr>
        <w:t xml:space="preserve"> in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culparunt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voluptati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eostio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exerem.impererempor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molore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cusda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solutemo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cullam</w:t>
      </w:r>
      <w:proofErr w:type="spellEnd"/>
      <w:r w:rsidRPr="0026250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262507">
        <w:rPr>
          <w:rFonts w:ascii="Arial" w:hAnsi="Arial" w:cs="Arial"/>
          <w:sz w:val="22"/>
          <w:szCs w:val="22"/>
          <w:lang w:val="en-GB"/>
        </w:rPr>
        <w:t>v</w:t>
      </w:r>
      <w:r>
        <w:rPr>
          <w:rFonts w:ascii="Arial" w:hAnsi="Arial" w:cs="Arial"/>
          <w:sz w:val="22"/>
          <w:szCs w:val="22"/>
          <w:lang w:val="en-GB"/>
        </w:rPr>
        <w:t>oluptati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quaectorum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eostio</w:t>
      </w:r>
      <w:proofErr w:type="spellEnd"/>
    </w:p>
    <w:p w14:paraId="106A093E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4EF14818" w14:textId="77777777" w:rsidR="00524DAB" w:rsidRPr="00262507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Mit freundlichen Grüßen,</w:t>
      </w:r>
    </w:p>
    <w:p w14:paraId="68587D9E" w14:textId="3F2E8CA1" w:rsidR="00FB674E" w:rsidRDefault="00524DAB" w:rsidP="00524DAB">
      <w:pPr>
        <w:pStyle w:val="EinfAbs"/>
        <w:tabs>
          <w:tab w:val="left" w:pos="400"/>
        </w:tabs>
        <w:spacing w:line="276" w:lineRule="auto"/>
        <w:rPr>
          <w:rFonts w:ascii="Arial" w:hAnsi="Arial" w:cs="Arial"/>
          <w:w w:val="102"/>
          <w:sz w:val="22"/>
          <w:szCs w:val="22"/>
        </w:rPr>
      </w:pPr>
      <w:r w:rsidRPr="00262507">
        <w:rPr>
          <w:rFonts w:ascii="Arial" w:hAnsi="Arial" w:cs="Arial"/>
          <w:w w:val="102"/>
          <w:sz w:val="22"/>
          <w:szCs w:val="22"/>
        </w:rPr>
        <w:t>Herr Mustermann</w:t>
      </w:r>
    </w:p>
    <w:sectPr w:rsidR="00FB674E" w:rsidSect="00524D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D42E" w14:textId="77777777" w:rsidR="00E809A1" w:rsidRDefault="00E809A1" w:rsidP="00524DAB">
      <w:r>
        <w:separator/>
      </w:r>
    </w:p>
  </w:endnote>
  <w:endnote w:type="continuationSeparator" w:id="0">
    <w:p w14:paraId="7E4C67C6" w14:textId="77777777" w:rsidR="00E809A1" w:rsidRDefault="00E809A1" w:rsidP="0052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2EA6" w14:textId="4E5BD06A" w:rsidR="00524DAB" w:rsidRPr="00524DAB" w:rsidRDefault="000B527E" w:rsidP="000B527E">
    <w:pPr>
      <w:pStyle w:val="Fuzeile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3573F9C" wp14:editId="6B55A817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312F" w14:textId="6CA020AE" w:rsidR="00524DAB" w:rsidRPr="00524DAB" w:rsidRDefault="000B527E" w:rsidP="000B527E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56129E95" wp14:editId="49A5A415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89371" wp14:editId="26ACB908">
              <wp:simplePos x="0" y="0"/>
              <wp:positionH relativeFrom="column">
                <wp:posOffset>1905</wp:posOffset>
              </wp:positionH>
              <wp:positionV relativeFrom="paragraph">
                <wp:posOffset>-180975</wp:posOffset>
              </wp:positionV>
              <wp:extent cx="5238750" cy="6343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634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59AD4D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JENAKULTUR. Eigenbetrieb der Stadt Jena</w:t>
                          </w:r>
                        </w:p>
                        <w:p w14:paraId="165A22F7" w14:textId="77777777" w:rsidR="00524DAB" w:rsidRPr="00262507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Tel. 03641 49-8000 | jenakultur@jena.de | www.jenakultur.de  </w:t>
                          </w:r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Knebelstr. 10, 07743 Jena | Werkleitung: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Friedrun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Vollmer, Carsten Müller, Jana </w:t>
                          </w:r>
                          <w:proofErr w:type="spellStart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Gründig</w:t>
                          </w:r>
                          <w:proofErr w:type="spellEnd"/>
                          <w:r w:rsidRPr="0026250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AFC15DB" w14:textId="77777777" w:rsidR="00524DAB" w:rsidRPr="00262507" w:rsidRDefault="00524DAB" w:rsidP="00524DAB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262507">
                            <w:rPr>
                              <w:rFonts w:cs="Arial"/>
                              <w:sz w:val="12"/>
                              <w:szCs w:val="12"/>
                            </w:rPr>
                            <w:t>Sparkasse Jena-Saale-Holzland | IBAN DE32830530300000035050 | BIC HELADEF1JEN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8937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.15pt;margin-top:-14.25pt;width:412.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" fillcolor="window" stroked="f" strokeweight=".5pt">
              <v:textbox inset="0,0,0,0">
                <w:txbxContent>
                  <w:p w14:paraId="0759AD4D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JENAKULTUR. Eigenbetrieb der Stadt Jena</w:t>
                    </w:r>
                  </w:p>
                  <w:p w14:paraId="165A22F7" w14:textId="77777777" w:rsidR="00524DAB" w:rsidRPr="00262507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Tel. 03641 49-8000 | jenakultur@jena.de | www.jenakultur.de  </w:t>
                    </w:r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Knebelstr. 10, 07743 Jena | Werkleitung: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Friedrun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Vollmer, Carsten Müller, Jana </w:t>
                    </w:r>
                    <w:proofErr w:type="spellStart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>Gründig</w:t>
                    </w:r>
                    <w:proofErr w:type="spellEnd"/>
                    <w:r w:rsidRPr="0026250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1AFC15DB" w14:textId="77777777" w:rsidR="00524DAB" w:rsidRPr="00262507" w:rsidRDefault="00524DAB" w:rsidP="00524DAB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 w:rsidRPr="00262507">
                      <w:rPr>
                        <w:rFonts w:cs="Arial"/>
                        <w:sz w:val="12"/>
                        <w:szCs w:val="12"/>
                      </w:rPr>
                      <w:t>Sparkasse Jena-Saale-Holzland | IBAN DE32830530300000035050 | BIC HELADEF1JEN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6583" w14:textId="77777777" w:rsidR="00E809A1" w:rsidRDefault="00E809A1" w:rsidP="00524DAB">
      <w:r>
        <w:separator/>
      </w:r>
    </w:p>
  </w:footnote>
  <w:footnote w:type="continuationSeparator" w:id="0">
    <w:p w14:paraId="7604E913" w14:textId="77777777" w:rsidR="00E809A1" w:rsidRDefault="00E809A1" w:rsidP="0052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458A" w14:textId="77777777" w:rsidR="00524DAB" w:rsidRPr="00262507" w:rsidRDefault="00524DAB" w:rsidP="00524DAB">
    <w:pPr>
      <w:pStyle w:val="Kopfzeile"/>
      <w:rPr>
        <w:rFonts w:cs="Arial"/>
      </w:rPr>
    </w:pPr>
  </w:p>
  <w:p w14:paraId="695A7AD9" w14:textId="77777777" w:rsidR="00524DAB" w:rsidRPr="00524DAB" w:rsidRDefault="00524DAB" w:rsidP="00524D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8A79" w14:textId="77777777" w:rsidR="00524DAB" w:rsidRPr="00262507" w:rsidRDefault="0041199E" w:rsidP="00524DAB">
    <w:pPr>
      <w:pStyle w:val="Kopfzeile"/>
      <w:rPr>
        <w:rFonts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006F190" wp14:editId="256DE2BA">
          <wp:simplePos x="0" y="0"/>
          <wp:positionH relativeFrom="column">
            <wp:posOffset>3471</wp:posOffset>
          </wp:positionH>
          <wp:positionV relativeFrom="paragraph">
            <wp:posOffset>-58329</wp:posOffset>
          </wp:positionV>
          <wp:extent cx="1978447" cy="397510"/>
          <wp:effectExtent l="0" t="0" r="3175" b="254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447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9FC301" wp14:editId="2308BEC7">
              <wp:simplePos x="0" y="0"/>
              <wp:positionH relativeFrom="column">
                <wp:posOffset>4166870</wp:posOffset>
              </wp:positionH>
              <wp:positionV relativeFrom="paragraph">
                <wp:posOffset>-56515</wp:posOffset>
              </wp:positionV>
              <wp:extent cx="2476500" cy="25019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01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D48ACA" w14:textId="77777777" w:rsidR="00BB6C85" w:rsidRPr="007C499C" w:rsidRDefault="00BB6C85" w:rsidP="00BB6C8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22"/>
                            </w:rPr>
                            <w:t>JENAKULTUR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.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  <w:t xml:space="preserve">Eigenbetrieb der Stadt Jena </w:t>
                          </w:r>
                          <w:r w:rsidRPr="007C499C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br/>
                          </w:r>
                        </w:p>
                        <w:p w14:paraId="36DD3409" w14:textId="77777777" w:rsidR="00BB6C85" w:rsidRPr="00310E5E" w:rsidRDefault="00BB6C85" w:rsidP="00BB6C8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22"/>
                            </w:rPr>
                            <w:t>VILLA ROSENTHAL JENA</w:t>
                          </w:r>
                        </w:p>
                        <w:p w14:paraId="5F221023" w14:textId="77777777" w:rsidR="00BB6C85" w:rsidRPr="007C499C" w:rsidRDefault="00BB6C85" w:rsidP="00BB6C8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 Nachname</w:t>
                          </w:r>
                        </w:p>
                        <w:p w14:paraId="38D20ADF" w14:textId="77777777" w:rsidR="00BB6C85" w:rsidRPr="007C499C" w:rsidRDefault="00BB6C85" w:rsidP="00BB6C8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Funktion</w:t>
                          </w:r>
                        </w:p>
                        <w:p w14:paraId="6CF7E606" w14:textId="77777777" w:rsidR="00BB6C85" w:rsidRPr="00310E5E" w:rsidRDefault="00BB6C85" w:rsidP="00BB6C8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Mälzerstraße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11</w:t>
                          </w:r>
                        </w:p>
                        <w:p w14:paraId="7D406C49" w14:textId="77777777" w:rsidR="00BB6C85" w:rsidRPr="006C7DB6" w:rsidRDefault="00BB6C85" w:rsidP="00BB6C8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0774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>5</w:t>
                          </w:r>
                          <w:r w:rsidRPr="006C7DB6">
                            <w:rPr>
                              <w:rFonts w:ascii="Arial" w:hAnsi="Arial" w:cs="Arial"/>
                              <w:color w:val="auto"/>
                              <w:sz w:val="18"/>
                              <w:szCs w:val="22"/>
                            </w:rPr>
                            <w:t xml:space="preserve"> Jena</w:t>
                          </w:r>
                        </w:p>
                        <w:p w14:paraId="2B873351" w14:textId="77777777" w:rsidR="00BB6C85" w:rsidRPr="007C499C" w:rsidRDefault="00BB6C85" w:rsidP="00BB6C8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Tel. +49 3641 49-xxxx</w:t>
                          </w:r>
                        </w:p>
                        <w:p w14:paraId="7CC87B92" w14:textId="77777777" w:rsidR="00BB6C85" w:rsidRPr="007C499C" w:rsidRDefault="00BB6C85" w:rsidP="00BB6C8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</w:pPr>
                          <w:r w:rsidRPr="007C499C">
                            <w:rPr>
                              <w:rFonts w:ascii="Arial" w:hAnsi="Arial" w:cs="Arial"/>
                              <w:color w:val="FF0000"/>
                              <w:sz w:val="18"/>
                              <w:szCs w:val="22"/>
                            </w:rPr>
                            <w:t>vorname.nachname@jena.de</w:t>
                          </w:r>
                        </w:p>
                        <w:p w14:paraId="32398561" w14:textId="77777777" w:rsidR="00BB6C85" w:rsidRPr="00310E5E" w:rsidRDefault="00BB6C85" w:rsidP="00BB6C8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2"/>
                              <w:lang w:val="en-GB"/>
                            </w:rPr>
                            <w:t>www.villa-rosenthal-jena.de</w:t>
                          </w:r>
                        </w:p>
                        <w:p w14:paraId="63BE9F18" w14:textId="77777777" w:rsidR="00524DAB" w:rsidRPr="00310E5E" w:rsidRDefault="00524DAB" w:rsidP="000839F5">
                          <w:pPr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FC30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28.1pt;margin-top:-4.45pt;width:195pt;height:1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" fillcolor="window" stroked="f" strokeweight=".5pt">
              <v:textbox inset="0,0,0,0">
                <w:txbxContent>
                  <w:p w14:paraId="2AD48ACA" w14:textId="77777777" w:rsidR="00BB6C85" w:rsidRPr="007C499C" w:rsidRDefault="00BB6C85" w:rsidP="00BB6C8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b/>
                        <w:bCs/>
                        <w:sz w:val="18"/>
                        <w:szCs w:val="22"/>
                      </w:rPr>
                      <w:t>JENAKULTUR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.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  <w:t xml:space="preserve">Eigenbetrieb der Stadt Jena </w:t>
                    </w:r>
                    <w:r w:rsidRPr="007C499C">
                      <w:rPr>
                        <w:rFonts w:ascii="Arial" w:hAnsi="Arial" w:cs="Arial"/>
                        <w:sz w:val="18"/>
                        <w:szCs w:val="22"/>
                      </w:rPr>
                      <w:br/>
                    </w:r>
                  </w:p>
                  <w:p w14:paraId="36DD3409" w14:textId="77777777" w:rsidR="00BB6C85" w:rsidRPr="00310E5E" w:rsidRDefault="00BB6C85" w:rsidP="00BB6C8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22"/>
                      </w:rPr>
                      <w:t>VILLA ROSENTHAL JENA</w:t>
                    </w:r>
                  </w:p>
                  <w:p w14:paraId="5F221023" w14:textId="77777777" w:rsidR="00BB6C85" w:rsidRPr="007C499C" w:rsidRDefault="00BB6C85" w:rsidP="00BB6C8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 Nachname</w:t>
                    </w:r>
                  </w:p>
                  <w:p w14:paraId="38D20ADF" w14:textId="77777777" w:rsidR="00BB6C85" w:rsidRPr="007C499C" w:rsidRDefault="00BB6C85" w:rsidP="00BB6C8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Funktion</w:t>
                    </w:r>
                  </w:p>
                  <w:p w14:paraId="6CF7E606" w14:textId="77777777" w:rsidR="00BB6C85" w:rsidRPr="00310E5E" w:rsidRDefault="00BB6C85" w:rsidP="00BB6C8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Mälzerstraße</w:t>
                    </w:r>
                    <w:proofErr w:type="spellEnd"/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11</w:t>
                    </w:r>
                  </w:p>
                  <w:p w14:paraId="7D406C49" w14:textId="77777777" w:rsidR="00BB6C85" w:rsidRPr="006C7DB6" w:rsidRDefault="00BB6C85" w:rsidP="00BB6C8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</w:pP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0774</w:t>
                    </w:r>
                    <w:r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>5</w:t>
                    </w:r>
                    <w:r w:rsidRPr="006C7DB6">
                      <w:rPr>
                        <w:rFonts w:ascii="Arial" w:hAnsi="Arial" w:cs="Arial"/>
                        <w:color w:val="auto"/>
                        <w:sz w:val="18"/>
                        <w:szCs w:val="22"/>
                      </w:rPr>
                      <w:t xml:space="preserve"> Jena</w:t>
                    </w:r>
                  </w:p>
                  <w:p w14:paraId="2B873351" w14:textId="77777777" w:rsidR="00BB6C85" w:rsidRPr="007C499C" w:rsidRDefault="00BB6C85" w:rsidP="00BB6C8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Tel. +49 3641 49-xxxx</w:t>
                    </w:r>
                  </w:p>
                  <w:p w14:paraId="7CC87B92" w14:textId="77777777" w:rsidR="00BB6C85" w:rsidRPr="007C499C" w:rsidRDefault="00BB6C85" w:rsidP="00BB6C8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</w:pPr>
                    <w:r w:rsidRPr="007C499C">
                      <w:rPr>
                        <w:rFonts w:ascii="Arial" w:hAnsi="Arial" w:cs="Arial"/>
                        <w:color w:val="FF0000"/>
                        <w:sz w:val="18"/>
                        <w:szCs w:val="22"/>
                      </w:rPr>
                      <w:t>vorname.nachname@jena.de</w:t>
                    </w:r>
                  </w:p>
                  <w:p w14:paraId="32398561" w14:textId="77777777" w:rsidR="00BB6C85" w:rsidRPr="00310E5E" w:rsidRDefault="00BB6C85" w:rsidP="00BB6C85">
                    <w:pPr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22"/>
                        <w:lang w:val="en-GB"/>
                      </w:rPr>
                      <w:t>www.villa-rosenthal-jena.de</w:t>
                    </w:r>
                  </w:p>
                  <w:p w14:paraId="63BE9F18" w14:textId="77777777" w:rsidR="00524DAB" w:rsidRPr="00310E5E" w:rsidRDefault="00524DAB" w:rsidP="000839F5">
                    <w:pPr>
                      <w:rPr>
                        <w:rFonts w:cs="Arial"/>
                        <w:sz w:val="1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8BA1BA" wp14:editId="04C8105A">
              <wp:simplePos x="0" y="0"/>
              <wp:positionH relativeFrom="column">
                <wp:posOffset>4173220</wp:posOffset>
              </wp:positionH>
              <wp:positionV relativeFrom="paragraph">
                <wp:posOffset>2970530</wp:posOffset>
              </wp:positionV>
              <wp:extent cx="2785745" cy="5588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6AE332" w14:textId="77777777" w:rsidR="00524DAB" w:rsidRPr="00842D54" w:rsidRDefault="00524DAB" w:rsidP="00524DAB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begin"/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instrText xml:space="preserve"> TIME \@ "d. MMMM yyyy" </w:instrTex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separate"/>
                          </w:r>
                          <w:r w:rsidR="000B527E">
                            <w:rPr>
                              <w:rFonts w:ascii="Arial" w:hAnsi="Arial" w:cs="Arial"/>
                              <w:noProof/>
                              <w:spacing w:val="6"/>
                            </w:rPr>
                            <w:t>29. April 2025</w:t>
                          </w:r>
                          <w:r w:rsidRPr="00842D54">
                            <w:rPr>
                              <w:rFonts w:ascii="Arial" w:hAnsi="Arial" w:cs="Arial"/>
                              <w:spacing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BA1BA" id="Textfeld 6" o:spid="_x0000_s1027" type="#_x0000_t202" style="position:absolute;margin-left:328.6pt;margin-top:233.9pt;width:219.35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" fillcolor="window" stroked="f" strokeweight=".5pt">
              <v:textbox inset="0,0,0,0">
                <w:txbxContent>
                  <w:p w14:paraId="136AE332" w14:textId="77777777" w:rsidR="00524DAB" w:rsidRPr="00842D54" w:rsidRDefault="00524DAB" w:rsidP="00524DAB">
                    <w:pPr>
                      <w:pStyle w:val="EinfAbs"/>
                      <w:rPr>
                        <w:rFonts w:ascii="Arial" w:hAnsi="Arial" w:cs="Arial"/>
                        <w:spacing w:val="6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begin"/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instrText xml:space="preserve"> TIME \@ "d. MMMM yyyy" </w:instrTex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separate"/>
                    </w:r>
                    <w:r w:rsidR="000B527E">
                      <w:rPr>
                        <w:rFonts w:ascii="Arial" w:hAnsi="Arial" w:cs="Arial"/>
                        <w:noProof/>
                        <w:spacing w:val="6"/>
                      </w:rPr>
                      <w:t>29. April 2025</w:t>
                    </w:r>
                    <w:r w:rsidRPr="00842D54">
                      <w:rPr>
                        <w:rFonts w:ascii="Arial" w:hAnsi="Arial" w:cs="Arial"/>
                        <w:spacing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27ED84" wp14:editId="38CFA9DC">
              <wp:simplePos x="0" y="0"/>
              <wp:positionH relativeFrom="column">
                <wp:posOffset>39370</wp:posOffset>
              </wp:positionH>
              <wp:positionV relativeFrom="paragraph">
                <wp:posOffset>1315085</wp:posOffset>
              </wp:positionV>
              <wp:extent cx="1516380" cy="113030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13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0DCFB4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Erika Musterfrau</w:t>
                          </w:r>
                        </w:p>
                        <w:p w14:paraId="0AE62DB8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Unternehmen XY</w:t>
                          </w:r>
                        </w:p>
                        <w:p w14:paraId="3B74B31A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Musterstraße 123</w:t>
                          </w:r>
                        </w:p>
                        <w:p w14:paraId="0707BC53" w14:textId="77777777" w:rsidR="00524DAB" w:rsidRPr="00842D54" w:rsidRDefault="00524DAB" w:rsidP="00524DAB">
                          <w:pPr>
                            <w:pStyle w:val="EinfAbs"/>
                            <w:tabs>
                              <w:tab w:val="left" w:pos="400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 xml:space="preserve">12345 </w:t>
                          </w:r>
                          <w:proofErr w:type="spellStart"/>
                          <w:r w:rsidRPr="00842D54">
                            <w:rPr>
                              <w:rFonts w:ascii="Arial" w:hAnsi="Arial" w:cs="Arial"/>
                              <w:sz w:val="22"/>
                              <w:szCs w:val="22"/>
                              <w:lang w:val="en-GB"/>
                            </w:rPr>
                            <w:t>Musterstadt</w:t>
                          </w:r>
                          <w:proofErr w:type="spellEnd"/>
                        </w:p>
                        <w:p w14:paraId="4ED06164" w14:textId="77777777" w:rsidR="00524DAB" w:rsidRPr="00842D54" w:rsidRDefault="00524DAB" w:rsidP="00524DAB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842D54">
                            <w:rPr>
                              <w:rFonts w:cs="Arial"/>
                              <w:sz w:val="22"/>
                              <w:szCs w:val="22"/>
                              <w:lang w:val="en-GB"/>
                            </w:rPr>
                            <w:t>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7ED84" id="Textfeld 5" o:spid="_x0000_s1028" type="#_x0000_t202" style="position:absolute;margin-left:3.1pt;margin-top:103.55pt;width:119.4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" fillcolor="window" stroked="f" strokeweight=".5pt">
              <v:textbox inset="0,0,0,0">
                <w:txbxContent>
                  <w:p w14:paraId="760DCFB4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Erika Musterfrau</w:t>
                    </w:r>
                  </w:p>
                  <w:p w14:paraId="0AE62DB8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Unternehmen XY</w:t>
                    </w:r>
                  </w:p>
                  <w:p w14:paraId="3B74B31A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</w:rPr>
                      <w:t>Musterstraße 123</w:t>
                    </w:r>
                  </w:p>
                  <w:p w14:paraId="0707BC53" w14:textId="77777777" w:rsidR="00524DAB" w:rsidRPr="00842D54" w:rsidRDefault="00524DAB" w:rsidP="00524DAB">
                    <w:pPr>
                      <w:pStyle w:val="EinfAbs"/>
                      <w:tabs>
                        <w:tab w:val="left" w:pos="400"/>
                      </w:tabs>
                      <w:spacing w:line="240" w:lineRule="auto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12345 </w:t>
                    </w:r>
                    <w:proofErr w:type="spellStart"/>
                    <w:r w:rsidRPr="00842D54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Musterstadt</w:t>
                    </w:r>
                    <w:proofErr w:type="spellEnd"/>
                  </w:p>
                  <w:p w14:paraId="4ED06164" w14:textId="77777777" w:rsidR="00524DAB" w:rsidRPr="00842D54" w:rsidRDefault="00524DAB" w:rsidP="00524DAB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842D54">
                      <w:rPr>
                        <w:rFonts w:cs="Arial"/>
                        <w:sz w:val="22"/>
                        <w:szCs w:val="22"/>
                        <w:lang w:val="en-GB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  <w:r w:rsidR="007C49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42CA6" wp14:editId="482199F8">
              <wp:simplePos x="0" y="0"/>
              <wp:positionH relativeFrom="column">
                <wp:posOffset>35560</wp:posOffset>
              </wp:positionH>
              <wp:positionV relativeFrom="paragraph">
                <wp:posOffset>2970530</wp:posOffset>
              </wp:positionV>
              <wp:extent cx="2786380" cy="55943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559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C2780F" w14:textId="77777777" w:rsidR="00524DAB" w:rsidRPr="00842D54" w:rsidRDefault="00524DAB" w:rsidP="00524DA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 xml:space="preserve">Hier steht eine Betreffzeile </w:t>
                          </w:r>
                          <w:r w:rsidRPr="00842D54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br/>
                            <w:t>über zwei Zeilen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B42CA6" id="Textfeld 4" o:spid="_x0000_s1029" type="#_x0000_t202" style="position:absolute;margin-left:2.8pt;margin-top:233.9pt;width:219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" fillcolor="window" stroked="f" strokeweight=".5pt">
              <v:textbox inset="0,0,0,0">
                <w:txbxContent>
                  <w:p w14:paraId="2FC2780F" w14:textId="77777777" w:rsidR="00524DAB" w:rsidRPr="00842D54" w:rsidRDefault="00524DAB" w:rsidP="00524DA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 xml:space="preserve">Hier steht eine Betreffzeile </w:t>
                    </w:r>
                    <w:r w:rsidRPr="00842D54">
                      <w:rPr>
                        <w:rFonts w:ascii="Arial" w:hAnsi="Arial" w:cs="Arial"/>
                        <w:b/>
                        <w:bCs/>
                        <w:szCs w:val="22"/>
                      </w:rPr>
                      <w:br/>
                      <w:t>über zwei Zeilen</w:t>
                    </w:r>
                  </w:p>
                </w:txbxContent>
              </v:textbox>
            </v:shape>
          </w:pict>
        </mc:Fallback>
      </mc:AlternateContent>
    </w:r>
  </w:p>
  <w:p w14:paraId="727605D1" w14:textId="77777777" w:rsidR="00524DAB" w:rsidRPr="00524DAB" w:rsidRDefault="00B96AEF" w:rsidP="00524DA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C1CABBD" wp14:editId="02F55A0A">
              <wp:simplePos x="0" y="0"/>
              <wp:positionH relativeFrom="margin">
                <wp:align>left</wp:align>
              </wp:positionH>
              <wp:positionV relativeFrom="paragraph">
                <wp:posOffset>932815</wp:posOffset>
              </wp:positionV>
              <wp:extent cx="2786380" cy="17145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6380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A96008" w14:textId="77777777" w:rsidR="00BB6C85" w:rsidRDefault="00BB6C85" w:rsidP="00BB6C85">
                          <w:pPr>
                            <w:spacing w:line="24" w:lineRule="atLeast"/>
                          </w:pPr>
                          <w:r>
                            <w:rPr>
                              <w:sz w:val="12"/>
                            </w:rPr>
                            <w:t xml:space="preserve">Villa Rosenthal Jena |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Mälzerstraße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11 | 07745 Jena</w:t>
                          </w:r>
                        </w:p>
                        <w:p w14:paraId="6AD5E0D4" w14:textId="77777777" w:rsidR="00B96AEF" w:rsidRDefault="00B96AEF" w:rsidP="00B96AEF">
                          <w:pPr>
                            <w:spacing w:line="24" w:lineRule="atLea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CABBD" id="Textfeld 10" o:spid="_x0000_s1030" type="#_x0000_t202" style="position:absolute;margin-left:0;margin-top:73.45pt;width:219.4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" fillcolor="window" stroked="f" strokeweight=".5pt">
              <v:textbox inset="0,0,0,0">
                <w:txbxContent>
                  <w:p w14:paraId="46A96008" w14:textId="77777777" w:rsidR="00BB6C85" w:rsidRDefault="00BB6C85" w:rsidP="00BB6C85">
                    <w:pPr>
                      <w:spacing w:line="24" w:lineRule="atLeast"/>
                    </w:pPr>
                    <w:r>
                      <w:rPr>
                        <w:sz w:val="12"/>
                      </w:rPr>
                      <w:t xml:space="preserve">Villa Rosenthal Jena | </w:t>
                    </w:r>
                    <w:proofErr w:type="spellStart"/>
                    <w:r>
                      <w:rPr>
                        <w:sz w:val="12"/>
                      </w:rPr>
                      <w:t>Mälzerstraße</w:t>
                    </w:r>
                    <w:proofErr w:type="spellEnd"/>
                    <w:r>
                      <w:rPr>
                        <w:sz w:val="12"/>
                      </w:rPr>
                      <w:t xml:space="preserve"> 11 | 07745 Jena</w:t>
                    </w:r>
                  </w:p>
                  <w:p w14:paraId="6AD5E0D4" w14:textId="77777777" w:rsidR="00B96AEF" w:rsidRDefault="00B96AEF" w:rsidP="00B96AEF">
                    <w:pPr>
                      <w:spacing w:line="24" w:lineRule="atLeas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0466245">
    <w:abstractNumId w:val="1"/>
  </w:num>
  <w:num w:numId="2" w16cid:durableId="1001932972">
    <w:abstractNumId w:val="0"/>
  </w:num>
  <w:num w:numId="3" w16cid:durableId="794371500">
    <w:abstractNumId w:val="1"/>
  </w:num>
  <w:num w:numId="4" w16cid:durableId="1676347768">
    <w:abstractNumId w:val="0"/>
  </w:num>
  <w:num w:numId="5" w16cid:durableId="3535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7E"/>
    <w:rsid w:val="00012E03"/>
    <w:rsid w:val="00013EEF"/>
    <w:rsid w:val="0004505F"/>
    <w:rsid w:val="000734EB"/>
    <w:rsid w:val="000839F5"/>
    <w:rsid w:val="000B527E"/>
    <w:rsid w:val="000D01FE"/>
    <w:rsid w:val="00103C80"/>
    <w:rsid w:val="0010630F"/>
    <w:rsid w:val="00141D78"/>
    <w:rsid w:val="00176084"/>
    <w:rsid w:val="001973C2"/>
    <w:rsid w:val="001E00C1"/>
    <w:rsid w:val="00204B6A"/>
    <w:rsid w:val="002370BE"/>
    <w:rsid w:val="0029649F"/>
    <w:rsid w:val="002C456F"/>
    <w:rsid w:val="002E5EEC"/>
    <w:rsid w:val="00310E5E"/>
    <w:rsid w:val="00314913"/>
    <w:rsid w:val="003322EA"/>
    <w:rsid w:val="00353EA0"/>
    <w:rsid w:val="003674BF"/>
    <w:rsid w:val="00393732"/>
    <w:rsid w:val="0041199E"/>
    <w:rsid w:val="00482D22"/>
    <w:rsid w:val="004C4294"/>
    <w:rsid w:val="004F1E84"/>
    <w:rsid w:val="004F36FD"/>
    <w:rsid w:val="004F4496"/>
    <w:rsid w:val="004F53F5"/>
    <w:rsid w:val="004F5A95"/>
    <w:rsid w:val="00515601"/>
    <w:rsid w:val="0052456B"/>
    <w:rsid w:val="00524DAB"/>
    <w:rsid w:val="00540B9E"/>
    <w:rsid w:val="005905F0"/>
    <w:rsid w:val="005C2B0B"/>
    <w:rsid w:val="005F4F30"/>
    <w:rsid w:val="00606DCA"/>
    <w:rsid w:val="0064320E"/>
    <w:rsid w:val="0068430E"/>
    <w:rsid w:val="006A1CD5"/>
    <w:rsid w:val="006C7DB6"/>
    <w:rsid w:val="007072CE"/>
    <w:rsid w:val="00735DFD"/>
    <w:rsid w:val="00757ADA"/>
    <w:rsid w:val="007C499C"/>
    <w:rsid w:val="007C7E6B"/>
    <w:rsid w:val="007E4BEE"/>
    <w:rsid w:val="008166A1"/>
    <w:rsid w:val="00834252"/>
    <w:rsid w:val="00843AD5"/>
    <w:rsid w:val="00855AEB"/>
    <w:rsid w:val="00861FE0"/>
    <w:rsid w:val="00876B59"/>
    <w:rsid w:val="008869FE"/>
    <w:rsid w:val="00896A55"/>
    <w:rsid w:val="008B1FE3"/>
    <w:rsid w:val="008B6F42"/>
    <w:rsid w:val="008C34C2"/>
    <w:rsid w:val="00926A45"/>
    <w:rsid w:val="009705E6"/>
    <w:rsid w:val="00980F5B"/>
    <w:rsid w:val="00987FBB"/>
    <w:rsid w:val="009B0BD4"/>
    <w:rsid w:val="009F4D6A"/>
    <w:rsid w:val="00A248DF"/>
    <w:rsid w:val="00A7040B"/>
    <w:rsid w:val="00B520A0"/>
    <w:rsid w:val="00B837A3"/>
    <w:rsid w:val="00B96AEF"/>
    <w:rsid w:val="00BB6C85"/>
    <w:rsid w:val="00C15007"/>
    <w:rsid w:val="00C46FF9"/>
    <w:rsid w:val="00C5724D"/>
    <w:rsid w:val="00C90EA5"/>
    <w:rsid w:val="00CB5C2F"/>
    <w:rsid w:val="00CE1D15"/>
    <w:rsid w:val="00D04430"/>
    <w:rsid w:val="00D5028E"/>
    <w:rsid w:val="00D73C4F"/>
    <w:rsid w:val="00DA3C3A"/>
    <w:rsid w:val="00DB271F"/>
    <w:rsid w:val="00DB4748"/>
    <w:rsid w:val="00E40E1A"/>
    <w:rsid w:val="00E4760C"/>
    <w:rsid w:val="00E56B95"/>
    <w:rsid w:val="00E678A9"/>
    <w:rsid w:val="00E809A1"/>
    <w:rsid w:val="00E82272"/>
    <w:rsid w:val="00EA7B2E"/>
    <w:rsid w:val="00F05EF2"/>
    <w:rsid w:val="00F06756"/>
    <w:rsid w:val="00F445E4"/>
    <w:rsid w:val="00F87321"/>
    <w:rsid w:val="00FB674E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ED6D8"/>
  <w15:chartTrackingRefBased/>
  <w15:docId w15:val="{A23C6284-E27E-49F4-B180-105427D7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  <w:lang w:eastAsia="en-US"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="Times New Roman" w:hAnsi="Arial" w:cs="Times New Roman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="Times New Roman" w:cs="Arial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="Times New Roman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524D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BD37-5BFB-4EE7-95E5-A2802DC1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Briefvorlage_Villa-Rosenthal.docx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Villa Rosenthal Jena</vt:lpstr>
    </vt:vector>
  </TitlesOfParts>
  <Company>JenaKultur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Villa Rosenthal Jena</dc:title>
  <dc:subject/>
  <dc:creator>JenaKultur</dc:creator>
  <cp:keywords/>
  <dc:description/>
  <cp:lastModifiedBy>Anne Müller</cp:lastModifiedBy>
  <cp:revision>2</cp:revision>
  <dcterms:created xsi:type="dcterms:W3CDTF">2025-04-29T09:01:00Z</dcterms:created>
  <dcterms:modified xsi:type="dcterms:W3CDTF">2025-04-29T09:01:00Z</dcterms:modified>
</cp:coreProperties>
</file>