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B414" w14:textId="77777777" w:rsidR="00524DAB" w:rsidRDefault="00524DAB" w:rsidP="00D04430"/>
    <w:p w14:paraId="3BC32B46" w14:textId="77777777" w:rsidR="00524DAB" w:rsidRDefault="00524DAB" w:rsidP="00D04430"/>
    <w:p w14:paraId="495FE542" w14:textId="77777777" w:rsidR="00524DAB" w:rsidRDefault="00524DAB" w:rsidP="00D04430"/>
    <w:p w14:paraId="7EEB0417" w14:textId="77777777" w:rsidR="00524DAB" w:rsidRDefault="00524DAB" w:rsidP="00D04430"/>
    <w:p w14:paraId="1908F4DF" w14:textId="77777777" w:rsidR="00524DAB" w:rsidRDefault="00524DAB" w:rsidP="00D04430"/>
    <w:p w14:paraId="07A6D513" w14:textId="77777777" w:rsidR="00524DAB" w:rsidRDefault="00524DAB" w:rsidP="00D04430"/>
    <w:p w14:paraId="2648E703" w14:textId="77777777" w:rsidR="00524DAB" w:rsidRDefault="00524DAB" w:rsidP="00D04430"/>
    <w:p w14:paraId="55D31EE7" w14:textId="77777777" w:rsidR="00524DAB" w:rsidRDefault="00524DAB" w:rsidP="00D04430"/>
    <w:p w14:paraId="1F556254" w14:textId="77777777" w:rsidR="00524DAB" w:rsidRDefault="00524DAB" w:rsidP="00D04430"/>
    <w:p w14:paraId="29AA0543" w14:textId="77777777" w:rsidR="00524DAB" w:rsidRDefault="00524DAB" w:rsidP="00D04430"/>
    <w:p w14:paraId="7A989F85" w14:textId="77777777" w:rsidR="00524DAB" w:rsidRDefault="00524DAB" w:rsidP="00D04430"/>
    <w:p w14:paraId="4C2CBCC2" w14:textId="77777777" w:rsidR="00524DAB" w:rsidRDefault="00524DAB" w:rsidP="00D04430"/>
    <w:p w14:paraId="6B5239A9" w14:textId="77777777" w:rsidR="00524DAB" w:rsidRDefault="00524DAB" w:rsidP="00D04430"/>
    <w:p w14:paraId="4C7B0AC5" w14:textId="77777777" w:rsidR="00524DAB" w:rsidRDefault="00524DAB" w:rsidP="00D04430"/>
    <w:p w14:paraId="27590381" w14:textId="77777777" w:rsidR="00524DAB" w:rsidRDefault="00524DAB" w:rsidP="00D04430"/>
    <w:p w14:paraId="1CE840D6" w14:textId="77777777" w:rsidR="00524DAB" w:rsidRDefault="00524DAB" w:rsidP="00D04430"/>
    <w:p w14:paraId="150C0479" w14:textId="77777777" w:rsidR="00524DAB" w:rsidRDefault="00524DAB" w:rsidP="00D04430"/>
    <w:p w14:paraId="09144850" w14:textId="77777777" w:rsidR="00524DAB" w:rsidRDefault="00524DAB" w:rsidP="00D04430"/>
    <w:p w14:paraId="6A26DAEF" w14:textId="77777777" w:rsidR="00524DAB" w:rsidRDefault="00524DAB" w:rsidP="00D04430"/>
    <w:p w14:paraId="6FA9F3AA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5F5AFBA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  <w:r w:rsidRPr="00262507">
        <w:rPr>
          <w:rFonts w:ascii="Arial" w:hAnsi="Arial" w:cs="Arial"/>
          <w:sz w:val="22"/>
          <w:szCs w:val="22"/>
        </w:rPr>
        <w:t>Sehr geehrte Erika Musterfrau,</w:t>
      </w:r>
    </w:p>
    <w:p w14:paraId="1D634CDD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588690B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262507">
        <w:rPr>
          <w:rFonts w:ascii="Arial" w:hAnsi="Arial" w:cs="Arial"/>
          <w:sz w:val="22"/>
          <w:szCs w:val="22"/>
        </w:rPr>
        <w:t>Itatiur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quis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ma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nestiis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volo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velicipsus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doluptam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ut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et ex </w:t>
      </w:r>
      <w:proofErr w:type="spellStart"/>
      <w:r w:rsidRPr="00262507">
        <w:rPr>
          <w:rFonts w:ascii="Arial" w:hAnsi="Arial" w:cs="Arial"/>
          <w:sz w:val="22"/>
          <w:szCs w:val="22"/>
        </w:rPr>
        <w:t>explibea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venis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sinvendus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andit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es de </w:t>
      </w:r>
      <w:proofErr w:type="spellStart"/>
      <w:r w:rsidRPr="00262507">
        <w:rPr>
          <w:rFonts w:ascii="Arial" w:hAnsi="Arial" w:cs="Arial"/>
          <w:sz w:val="22"/>
          <w:szCs w:val="22"/>
        </w:rPr>
        <w:t>volor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aute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nobis </w:t>
      </w:r>
      <w:proofErr w:type="spellStart"/>
      <w:r w:rsidRPr="00262507">
        <w:rPr>
          <w:rFonts w:ascii="Arial" w:hAnsi="Arial" w:cs="Arial"/>
          <w:sz w:val="22"/>
          <w:szCs w:val="22"/>
        </w:rPr>
        <w:t>dolenti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strum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tem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fuga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Enimpor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mossin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posam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sima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coresequia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acerchit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atet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dolorerumque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di dis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vendae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etum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voluptata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pratur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Rorroru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ptaqui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assin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bera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magnihi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cipsae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ditibus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, con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inullici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voloria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ped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magnien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dissit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omnihitiore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ommollecum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harum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est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fugiaeceatem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consedi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tiatque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volupta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temperio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beatect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otatus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ommodi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eius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as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utetur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labo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Nem vent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doluptat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ullabora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atquam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ides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volorem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pelles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quo id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plit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pelento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ritatiur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solorer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feriorecusti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dolecaboriam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nimolupis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earum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fuga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Nequatia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que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corrovides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molorep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ereperumqui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quodit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necus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sit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ommolut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faces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dolorit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aectum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harchit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</w:t>
      </w:r>
      <w:r w:rsidRPr="00262507">
        <w:rPr>
          <w:rFonts w:ascii="Arial" w:hAnsi="Arial" w:cs="Arial"/>
          <w:sz w:val="22"/>
          <w:szCs w:val="22"/>
          <w:lang w:val="en-GB"/>
        </w:rPr>
        <w:t>exceper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nataquatum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quatinus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ad que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assecernam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reptas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saest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utatios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sumquuntem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peribus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sae ne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prorepe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dignihic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>to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conseratem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quibea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fugiatiis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volorpore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Vellita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tusaperatur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sae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volores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eaquist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que sapeles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pero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que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quiame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quo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blantoUntur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audaeris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evelique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Itatios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exces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magnimet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facia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poresto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omnimincte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ant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hiciis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pa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vellabo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Animagnam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litia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deratur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sapiciasint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sequod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quate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porporit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Ecaepudit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qui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untotatem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modipieniet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ommolestibus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ius. 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voluptas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latquos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as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eum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sa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cone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ide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res simi,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ommodis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dolorep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eribus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officiasitis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imet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,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omni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experspel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in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culparunt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voluptati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eostio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exerem.impererempor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</w:t>
      </w:r>
      <w:r>
        <w:rPr>
          <w:rFonts w:ascii="Arial" w:hAnsi="Arial" w:cs="Arial"/>
          <w:sz w:val="22"/>
          <w:szCs w:val="22"/>
          <w:lang w:val="en-GB"/>
        </w:rPr>
        <w:t>oluptati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eostio</w:t>
      </w:r>
      <w:proofErr w:type="spellEnd"/>
    </w:p>
    <w:p w14:paraId="5D328BA8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7724A2DD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Mit freundlichen Grüßen,</w:t>
      </w:r>
    </w:p>
    <w:p w14:paraId="53067E09" w14:textId="1F84BD84" w:rsidR="00FB674E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Herr Mustermann</w:t>
      </w:r>
    </w:p>
    <w:sectPr w:rsidR="00FB674E" w:rsidSect="00524D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AF9F" w14:textId="77777777" w:rsidR="009B71F6" w:rsidRDefault="009B71F6" w:rsidP="00524DAB">
      <w:r>
        <w:separator/>
      </w:r>
    </w:p>
  </w:endnote>
  <w:endnote w:type="continuationSeparator" w:id="0">
    <w:p w14:paraId="347AA54A" w14:textId="77777777" w:rsidR="009B71F6" w:rsidRDefault="009B71F6" w:rsidP="0052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65E2" w14:textId="1AF8DB73" w:rsidR="00524DAB" w:rsidRPr="00524DAB" w:rsidRDefault="00A46F15" w:rsidP="00A46F15">
    <w:pPr>
      <w:pStyle w:val="Fuzeile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80793FB" wp14:editId="6A537A39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3C3A" w14:textId="1DBDCAA6" w:rsidR="00524DAB" w:rsidRPr="00524DAB" w:rsidRDefault="00A46F15" w:rsidP="00A46F15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15140B5D" wp14:editId="2FBB5EE1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D71416" wp14:editId="1F7799B8">
              <wp:simplePos x="0" y="0"/>
              <wp:positionH relativeFrom="column">
                <wp:posOffset>1905</wp:posOffset>
              </wp:positionH>
              <wp:positionV relativeFrom="paragraph">
                <wp:posOffset>-180975</wp:posOffset>
              </wp:positionV>
              <wp:extent cx="5238750" cy="63436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6343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DF6CB3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JENAKULTUR. Eigenbetrieb der Stadt Jena</w:t>
                          </w:r>
                        </w:p>
                        <w:p w14:paraId="4359DBAE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Tel. 03641 49-8000 | jenakultur@jena.de | www.jenakultur.de  </w:t>
                          </w: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Knebelstr. 10, 07743 Jena | Werkleitung: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Friedrun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Vollmer, Carsten Müller, Jana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Gründig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694D7514" w14:textId="77777777" w:rsidR="00524DAB" w:rsidRPr="00262507" w:rsidRDefault="00524DAB" w:rsidP="00524DAB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cs="Arial"/>
                              <w:sz w:val="12"/>
                              <w:szCs w:val="12"/>
                            </w:rPr>
                            <w:t>Sparkasse Jena-Saale-Holzland | IBAN DE32830530300000035050 | BIC HELADEF1JEN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7141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.15pt;margin-top:-14.25pt;width:412.5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" fillcolor="window" stroked="f" strokeweight=".5pt">
              <v:textbox inset="0,0,0,0">
                <w:txbxContent>
                  <w:p w14:paraId="11DF6CB3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JENAKULTUR. Eigenbetrieb der Stadt Jena</w:t>
                    </w:r>
                  </w:p>
                  <w:p w14:paraId="4359DBAE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Tel. 03641 49-8000 | jenakultur@jena.de | www.jenakultur.de  </w:t>
                    </w: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Knebelstr. 10, 07743 Jena | Werkleitung: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Friedrun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Vollmer, Carsten Müller, Jana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Gründig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694D7514" w14:textId="77777777" w:rsidR="00524DAB" w:rsidRPr="00262507" w:rsidRDefault="00524DAB" w:rsidP="00524DAB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r w:rsidRPr="00262507">
                      <w:rPr>
                        <w:rFonts w:cs="Arial"/>
                        <w:sz w:val="12"/>
                        <w:szCs w:val="12"/>
                      </w:rPr>
                      <w:t>Sparkasse Jena-Saale-Holzland | IBAN DE32830530300000035050 | BIC HELADEF1JEN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8370" w14:textId="77777777" w:rsidR="009B71F6" w:rsidRDefault="009B71F6" w:rsidP="00524DAB">
      <w:r>
        <w:separator/>
      </w:r>
    </w:p>
  </w:footnote>
  <w:footnote w:type="continuationSeparator" w:id="0">
    <w:p w14:paraId="7F0ED879" w14:textId="77777777" w:rsidR="009B71F6" w:rsidRDefault="009B71F6" w:rsidP="0052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2A4D" w14:textId="77777777" w:rsidR="00524DAB" w:rsidRPr="00262507" w:rsidRDefault="00524DAB" w:rsidP="00524DAB">
    <w:pPr>
      <w:pStyle w:val="Kopfzeile"/>
      <w:rPr>
        <w:rFonts w:cs="Arial"/>
      </w:rPr>
    </w:pPr>
  </w:p>
  <w:p w14:paraId="64018CDC" w14:textId="77777777" w:rsidR="00524DAB" w:rsidRPr="00524DAB" w:rsidRDefault="00524DAB" w:rsidP="00524D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6245" w14:textId="77777777" w:rsidR="00524DAB" w:rsidRPr="00262507" w:rsidRDefault="0041199E" w:rsidP="00524DAB">
    <w:pPr>
      <w:pStyle w:val="Kopfzeile"/>
      <w:rPr>
        <w:rFonts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A270F5D" wp14:editId="47856BAE">
          <wp:simplePos x="0" y="0"/>
          <wp:positionH relativeFrom="column">
            <wp:posOffset>3471</wp:posOffset>
          </wp:positionH>
          <wp:positionV relativeFrom="paragraph">
            <wp:posOffset>-58329</wp:posOffset>
          </wp:positionV>
          <wp:extent cx="1978447" cy="397510"/>
          <wp:effectExtent l="0" t="0" r="3175" b="254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8447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80C6A7" wp14:editId="3B51E9B5">
              <wp:simplePos x="0" y="0"/>
              <wp:positionH relativeFrom="column">
                <wp:posOffset>4166870</wp:posOffset>
              </wp:positionH>
              <wp:positionV relativeFrom="paragraph">
                <wp:posOffset>-56515</wp:posOffset>
              </wp:positionV>
              <wp:extent cx="2476500" cy="25019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01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6665DC" w14:textId="77777777" w:rsidR="00314913" w:rsidRPr="007C499C" w:rsidRDefault="00314913" w:rsidP="0031491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22"/>
                            </w:rPr>
                            <w:t>JENAKULTUR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 xml:space="preserve">.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  <w:t xml:space="preserve">Eigenbetrieb der Stadt Jena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</w:r>
                        </w:p>
                        <w:p w14:paraId="6C5E871B" w14:textId="77777777" w:rsidR="00314913" w:rsidRPr="00310E5E" w:rsidRDefault="00314913" w:rsidP="0031491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  <w:t>JENA TOURIST-INFORMATION</w:t>
                          </w:r>
                        </w:p>
                        <w:p w14:paraId="0171FD04" w14:textId="77777777" w:rsidR="00314913" w:rsidRPr="007C499C" w:rsidRDefault="00314913" w:rsidP="0031491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 Nachname</w:t>
                          </w:r>
                        </w:p>
                        <w:p w14:paraId="0D042CA4" w14:textId="77777777" w:rsidR="00314913" w:rsidRPr="007C499C" w:rsidRDefault="00314913" w:rsidP="0031491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Funktion</w:t>
                          </w:r>
                        </w:p>
                        <w:p w14:paraId="74314D2B" w14:textId="77777777" w:rsidR="00314913" w:rsidRPr="00310E5E" w:rsidRDefault="00314913" w:rsidP="0031491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Markt 16</w:t>
                          </w:r>
                        </w:p>
                        <w:p w14:paraId="226A5BCD" w14:textId="77777777" w:rsidR="00314913" w:rsidRPr="006C7DB6" w:rsidRDefault="00314913" w:rsidP="0031491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07743 Jena</w:t>
                          </w:r>
                        </w:p>
                        <w:p w14:paraId="65509C5D" w14:textId="77777777" w:rsidR="00314913" w:rsidRPr="007C499C" w:rsidRDefault="00314913" w:rsidP="0031491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Tel. +49 3641 49-xxxx</w:t>
                          </w:r>
                        </w:p>
                        <w:p w14:paraId="608B9445" w14:textId="77777777" w:rsidR="00314913" w:rsidRPr="007C499C" w:rsidRDefault="00314913" w:rsidP="0031491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vorname.nachname@jena.de</w:t>
                          </w:r>
                        </w:p>
                        <w:p w14:paraId="65C3F7E7" w14:textId="77777777" w:rsidR="00314913" w:rsidRPr="00310E5E" w:rsidRDefault="00314913" w:rsidP="00314913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2"/>
                              <w:lang w:val="en-GB"/>
                            </w:rPr>
                            <w:t>www.visit-jena.de</w:t>
                          </w:r>
                        </w:p>
                        <w:p w14:paraId="2A0A34C8" w14:textId="77777777" w:rsidR="00524DAB" w:rsidRPr="00310E5E" w:rsidRDefault="00524DAB" w:rsidP="000839F5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0C6A7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28.1pt;margin-top:-4.45pt;width:195pt;height:1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" fillcolor="window" stroked="f" strokeweight=".5pt">
              <v:textbox inset="0,0,0,0">
                <w:txbxContent>
                  <w:p w14:paraId="4D6665DC" w14:textId="77777777" w:rsidR="00314913" w:rsidRPr="007C499C" w:rsidRDefault="00314913" w:rsidP="0031491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b/>
                        <w:bCs/>
                        <w:sz w:val="18"/>
                        <w:szCs w:val="22"/>
                      </w:rPr>
                      <w:t>JENAKULTUR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t xml:space="preserve">.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  <w:t xml:space="preserve">Eigenbetrieb der Stadt Jena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</w:r>
                  </w:p>
                  <w:p w14:paraId="6C5E871B" w14:textId="77777777" w:rsidR="00314913" w:rsidRPr="00310E5E" w:rsidRDefault="00314913" w:rsidP="0031491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  <w:t>JENA TOURIST-INFORMATION</w:t>
                    </w:r>
                  </w:p>
                  <w:p w14:paraId="0171FD04" w14:textId="77777777" w:rsidR="00314913" w:rsidRPr="007C499C" w:rsidRDefault="00314913" w:rsidP="0031491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 Nachname</w:t>
                    </w:r>
                  </w:p>
                  <w:p w14:paraId="0D042CA4" w14:textId="77777777" w:rsidR="00314913" w:rsidRPr="007C499C" w:rsidRDefault="00314913" w:rsidP="0031491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Funktion</w:t>
                    </w:r>
                  </w:p>
                  <w:p w14:paraId="74314D2B" w14:textId="77777777" w:rsidR="00314913" w:rsidRPr="00310E5E" w:rsidRDefault="00314913" w:rsidP="0031491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Markt 16</w:t>
                    </w:r>
                  </w:p>
                  <w:p w14:paraId="226A5BCD" w14:textId="77777777" w:rsidR="00314913" w:rsidRPr="006C7DB6" w:rsidRDefault="00314913" w:rsidP="0031491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07743 Jena</w:t>
                    </w:r>
                  </w:p>
                  <w:p w14:paraId="65509C5D" w14:textId="77777777" w:rsidR="00314913" w:rsidRPr="007C499C" w:rsidRDefault="00314913" w:rsidP="0031491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Tel. +49 3641 49-xxxx</w:t>
                    </w:r>
                  </w:p>
                  <w:p w14:paraId="608B9445" w14:textId="77777777" w:rsidR="00314913" w:rsidRPr="007C499C" w:rsidRDefault="00314913" w:rsidP="0031491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vorname.nachname@jena.de</w:t>
                    </w:r>
                  </w:p>
                  <w:p w14:paraId="65C3F7E7" w14:textId="77777777" w:rsidR="00314913" w:rsidRPr="00310E5E" w:rsidRDefault="00314913" w:rsidP="00314913">
                    <w:pPr>
                      <w:rPr>
                        <w:rFonts w:cs="Arial"/>
                        <w:sz w:val="18"/>
                        <w:szCs w:val="22"/>
                      </w:rPr>
                    </w:pPr>
                    <w:r>
                      <w:rPr>
                        <w:rFonts w:cs="Arial"/>
                        <w:sz w:val="18"/>
                        <w:szCs w:val="22"/>
                        <w:lang w:val="en-GB"/>
                      </w:rPr>
                      <w:t>www.visit-jena.de</w:t>
                    </w:r>
                  </w:p>
                  <w:p w14:paraId="2A0A34C8" w14:textId="77777777" w:rsidR="00524DAB" w:rsidRPr="00310E5E" w:rsidRDefault="00524DAB" w:rsidP="000839F5">
                    <w:pPr>
                      <w:rPr>
                        <w:rFonts w:cs="Arial"/>
                        <w:sz w:val="1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7F93F4" wp14:editId="495BD141">
              <wp:simplePos x="0" y="0"/>
              <wp:positionH relativeFrom="column">
                <wp:posOffset>4173220</wp:posOffset>
              </wp:positionH>
              <wp:positionV relativeFrom="paragraph">
                <wp:posOffset>2970530</wp:posOffset>
              </wp:positionV>
              <wp:extent cx="2785745" cy="5588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7ACC3E" w14:textId="77777777" w:rsidR="00524DAB" w:rsidRPr="00842D54" w:rsidRDefault="00524DAB" w:rsidP="00524DAB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begin"/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instrText xml:space="preserve"> TIME \@ "d. MMMM yyyy" </w:instrTex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separate"/>
                          </w:r>
                          <w:r w:rsidR="00A46F15">
                            <w:rPr>
                              <w:rFonts w:ascii="Arial" w:hAnsi="Arial" w:cs="Arial"/>
                              <w:noProof/>
                              <w:spacing w:val="6"/>
                            </w:rPr>
                            <w:t>29. April 2025</w: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7F93F4" id="Textfeld 6" o:spid="_x0000_s1027" type="#_x0000_t202" style="position:absolute;margin-left:328.6pt;margin-top:233.9pt;width:219.35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" fillcolor="window" stroked="f" strokeweight=".5pt">
              <v:textbox inset="0,0,0,0">
                <w:txbxContent>
                  <w:p w14:paraId="297ACC3E" w14:textId="77777777" w:rsidR="00524DAB" w:rsidRPr="00842D54" w:rsidRDefault="00524DAB" w:rsidP="00524DAB">
                    <w:pPr>
                      <w:pStyle w:val="EinfAbs"/>
                      <w:rPr>
                        <w:rFonts w:ascii="Arial" w:hAnsi="Arial" w:cs="Arial"/>
                        <w:spacing w:val="6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begin"/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instrText xml:space="preserve"> TIME \@ "d. MMMM yyyy" </w:instrTex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separate"/>
                    </w:r>
                    <w:r w:rsidR="00A46F15">
                      <w:rPr>
                        <w:rFonts w:ascii="Arial" w:hAnsi="Arial" w:cs="Arial"/>
                        <w:noProof/>
                        <w:spacing w:val="6"/>
                      </w:rPr>
                      <w:t>29. April 2025</w: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778DBE" wp14:editId="1F8597C7">
              <wp:simplePos x="0" y="0"/>
              <wp:positionH relativeFrom="column">
                <wp:posOffset>39370</wp:posOffset>
              </wp:positionH>
              <wp:positionV relativeFrom="paragraph">
                <wp:posOffset>1315085</wp:posOffset>
              </wp:positionV>
              <wp:extent cx="1516380" cy="1130300"/>
              <wp:effectExtent l="0" t="0" r="762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113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4A840C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Erika Musterfrau</w:t>
                          </w:r>
                        </w:p>
                        <w:p w14:paraId="2AB87915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Unternehmen XY</w:t>
                          </w:r>
                        </w:p>
                        <w:p w14:paraId="0209E15E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Musterstraße 123</w:t>
                          </w:r>
                        </w:p>
                        <w:p w14:paraId="5017723E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 xml:space="preserve">12345 </w:t>
                          </w:r>
                          <w:proofErr w:type="spellStart"/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>Musterstadt</w:t>
                          </w:r>
                          <w:proofErr w:type="spellEnd"/>
                        </w:p>
                        <w:p w14:paraId="2E869CFA" w14:textId="77777777" w:rsidR="00524DAB" w:rsidRPr="00842D54" w:rsidRDefault="00524DAB" w:rsidP="00524DAB">
                          <w:pPr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cs="Arial"/>
                              <w:sz w:val="22"/>
                              <w:szCs w:val="22"/>
                              <w:lang w:val="en-GB"/>
                            </w:rPr>
                            <w:t>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778DBE" id="Textfeld 5" o:spid="_x0000_s1028" type="#_x0000_t202" style="position:absolute;margin-left:3.1pt;margin-top:103.55pt;width:119.4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" fillcolor="window" stroked="f" strokeweight=".5pt">
              <v:textbox inset="0,0,0,0">
                <w:txbxContent>
                  <w:p w14:paraId="294A840C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Erika Musterfrau</w:t>
                    </w:r>
                  </w:p>
                  <w:p w14:paraId="2AB87915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Unternehmen XY</w:t>
                    </w:r>
                  </w:p>
                  <w:p w14:paraId="0209E15E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Musterstraße 123</w:t>
                    </w:r>
                  </w:p>
                  <w:p w14:paraId="5017723E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 xml:space="preserve">12345 </w:t>
                    </w:r>
                    <w:proofErr w:type="spellStart"/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>Musterstadt</w:t>
                    </w:r>
                    <w:proofErr w:type="spellEnd"/>
                  </w:p>
                  <w:p w14:paraId="2E869CFA" w14:textId="77777777" w:rsidR="00524DAB" w:rsidRPr="00842D54" w:rsidRDefault="00524DAB" w:rsidP="00524DAB">
                    <w:pPr>
                      <w:rPr>
                        <w:rFonts w:cs="Arial"/>
                        <w:sz w:val="22"/>
                        <w:szCs w:val="22"/>
                      </w:rPr>
                    </w:pPr>
                    <w:r w:rsidRPr="00842D54">
                      <w:rPr>
                        <w:rFonts w:cs="Arial"/>
                        <w:sz w:val="22"/>
                        <w:szCs w:val="22"/>
                        <w:lang w:val="en-GB"/>
                      </w:rPr>
                      <w:t>Germany</w:t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1C7A64" wp14:editId="56904B02">
              <wp:simplePos x="0" y="0"/>
              <wp:positionH relativeFrom="column">
                <wp:posOffset>35560</wp:posOffset>
              </wp:positionH>
              <wp:positionV relativeFrom="paragraph">
                <wp:posOffset>2970530</wp:posOffset>
              </wp:positionV>
              <wp:extent cx="2786380" cy="55943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5594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0D1DDF" w14:textId="77777777" w:rsidR="00524DAB" w:rsidRPr="00842D54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 xml:space="preserve">Hier steht eine Betreffzeile </w:t>
                          </w: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br/>
                            <w:t>über zwei Zeilen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C7A64" id="Textfeld 4" o:spid="_x0000_s1029" type="#_x0000_t202" style="position:absolute;margin-left:2.8pt;margin-top:233.9pt;width:219.4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" fillcolor="window" stroked="f" strokeweight=".5pt">
              <v:textbox inset="0,0,0,0">
                <w:txbxContent>
                  <w:p w14:paraId="400D1DDF" w14:textId="77777777" w:rsidR="00524DAB" w:rsidRPr="00842D54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 xml:space="preserve">Hier steht eine Betreffzeile </w:t>
                    </w: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br/>
                      <w:t>über zwei Zeilen</w:t>
                    </w:r>
                  </w:p>
                </w:txbxContent>
              </v:textbox>
            </v:shape>
          </w:pict>
        </mc:Fallback>
      </mc:AlternateContent>
    </w:r>
  </w:p>
  <w:p w14:paraId="2D02E163" w14:textId="77777777" w:rsidR="00524DAB" w:rsidRPr="00524DAB" w:rsidRDefault="00B96AEF" w:rsidP="00524DA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89A6F27" wp14:editId="57A72CCB">
              <wp:simplePos x="0" y="0"/>
              <wp:positionH relativeFrom="margin">
                <wp:align>left</wp:align>
              </wp:positionH>
              <wp:positionV relativeFrom="paragraph">
                <wp:posOffset>932815</wp:posOffset>
              </wp:positionV>
              <wp:extent cx="2786380" cy="171450"/>
              <wp:effectExtent l="0" t="0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171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A10EB2" w14:textId="77777777" w:rsidR="00FA653D" w:rsidRDefault="00FA653D" w:rsidP="00FA653D">
                          <w:pPr>
                            <w:spacing w:line="24" w:lineRule="atLeast"/>
                          </w:pPr>
                          <w:r>
                            <w:rPr>
                              <w:sz w:val="12"/>
                            </w:rPr>
                            <w:t>Jena Tourist-Information | Markt 16 | 07743 Jena</w:t>
                          </w:r>
                        </w:p>
                        <w:p w14:paraId="27BDB408" w14:textId="77777777" w:rsidR="00B96AEF" w:rsidRDefault="00B96AEF" w:rsidP="00B96AEF">
                          <w:pPr>
                            <w:spacing w:line="24" w:lineRule="atLea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9A6F27" id="Textfeld 10" o:spid="_x0000_s1030" type="#_x0000_t202" style="position:absolute;margin-left:0;margin-top:73.45pt;width:219.4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" fillcolor="window" stroked="f" strokeweight=".5pt">
              <v:textbox inset="0,0,0,0">
                <w:txbxContent>
                  <w:p w14:paraId="72A10EB2" w14:textId="77777777" w:rsidR="00FA653D" w:rsidRDefault="00FA653D" w:rsidP="00FA653D">
                    <w:pPr>
                      <w:spacing w:line="24" w:lineRule="atLeast"/>
                    </w:pPr>
                    <w:r>
                      <w:rPr>
                        <w:sz w:val="12"/>
                      </w:rPr>
                      <w:t>Jena Tourist-Information | Markt 16 | 07743 Jena</w:t>
                    </w:r>
                  </w:p>
                  <w:p w14:paraId="27BDB408" w14:textId="77777777" w:rsidR="00B96AEF" w:rsidRDefault="00B96AEF" w:rsidP="00B96AEF">
                    <w:pPr>
                      <w:spacing w:line="24" w:lineRule="atLeas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0466245">
    <w:abstractNumId w:val="1"/>
  </w:num>
  <w:num w:numId="2" w16cid:durableId="1001932972">
    <w:abstractNumId w:val="0"/>
  </w:num>
  <w:num w:numId="3" w16cid:durableId="794371500">
    <w:abstractNumId w:val="1"/>
  </w:num>
  <w:num w:numId="4" w16cid:durableId="1676347768">
    <w:abstractNumId w:val="0"/>
  </w:num>
  <w:num w:numId="5" w16cid:durableId="35350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15"/>
    <w:rsid w:val="00012E03"/>
    <w:rsid w:val="00013EEF"/>
    <w:rsid w:val="0004505F"/>
    <w:rsid w:val="000734EB"/>
    <w:rsid w:val="000839F5"/>
    <w:rsid w:val="000D01FE"/>
    <w:rsid w:val="00103C80"/>
    <w:rsid w:val="0010630F"/>
    <w:rsid w:val="00141D78"/>
    <w:rsid w:val="00176084"/>
    <w:rsid w:val="001973C2"/>
    <w:rsid w:val="001E00C1"/>
    <w:rsid w:val="00204B6A"/>
    <w:rsid w:val="002370BE"/>
    <w:rsid w:val="0029649F"/>
    <w:rsid w:val="002C456F"/>
    <w:rsid w:val="002E5EEC"/>
    <w:rsid w:val="00310E5E"/>
    <w:rsid w:val="00314913"/>
    <w:rsid w:val="003322EA"/>
    <w:rsid w:val="00353EA0"/>
    <w:rsid w:val="003674BF"/>
    <w:rsid w:val="00393732"/>
    <w:rsid w:val="0041199E"/>
    <w:rsid w:val="004C4294"/>
    <w:rsid w:val="004D0E20"/>
    <w:rsid w:val="004F1E84"/>
    <w:rsid w:val="004F36FD"/>
    <w:rsid w:val="004F4496"/>
    <w:rsid w:val="004F53F5"/>
    <w:rsid w:val="004F5A95"/>
    <w:rsid w:val="00515601"/>
    <w:rsid w:val="0052456B"/>
    <w:rsid w:val="00524DAB"/>
    <w:rsid w:val="00540B9E"/>
    <w:rsid w:val="00545E18"/>
    <w:rsid w:val="005905F0"/>
    <w:rsid w:val="005C2B0B"/>
    <w:rsid w:val="005F4F30"/>
    <w:rsid w:val="00606DCA"/>
    <w:rsid w:val="0064320E"/>
    <w:rsid w:val="0068430E"/>
    <w:rsid w:val="006A1CD5"/>
    <w:rsid w:val="006C7DB6"/>
    <w:rsid w:val="00706B1C"/>
    <w:rsid w:val="00735DFD"/>
    <w:rsid w:val="00757ADA"/>
    <w:rsid w:val="007C499C"/>
    <w:rsid w:val="007C7E6B"/>
    <w:rsid w:val="007E4BEE"/>
    <w:rsid w:val="008166A1"/>
    <w:rsid w:val="00834252"/>
    <w:rsid w:val="00843AD5"/>
    <w:rsid w:val="00855AEB"/>
    <w:rsid w:val="00861FE0"/>
    <w:rsid w:val="008869FE"/>
    <w:rsid w:val="008B1FE3"/>
    <w:rsid w:val="008C34C2"/>
    <w:rsid w:val="00926A45"/>
    <w:rsid w:val="009705E6"/>
    <w:rsid w:val="00980F5B"/>
    <w:rsid w:val="00987FBB"/>
    <w:rsid w:val="0099399E"/>
    <w:rsid w:val="009B0BD4"/>
    <w:rsid w:val="009B71F6"/>
    <w:rsid w:val="009F4D6A"/>
    <w:rsid w:val="00A248DF"/>
    <w:rsid w:val="00A46F15"/>
    <w:rsid w:val="00A7040B"/>
    <w:rsid w:val="00B520A0"/>
    <w:rsid w:val="00B837A3"/>
    <w:rsid w:val="00B96AEF"/>
    <w:rsid w:val="00C15007"/>
    <w:rsid w:val="00C5724D"/>
    <w:rsid w:val="00C90EA5"/>
    <w:rsid w:val="00CB5C2F"/>
    <w:rsid w:val="00CE1D15"/>
    <w:rsid w:val="00D04430"/>
    <w:rsid w:val="00D44399"/>
    <w:rsid w:val="00D5028E"/>
    <w:rsid w:val="00D73C4F"/>
    <w:rsid w:val="00DA3C3A"/>
    <w:rsid w:val="00DB271F"/>
    <w:rsid w:val="00DB4748"/>
    <w:rsid w:val="00E40E1A"/>
    <w:rsid w:val="00E4760C"/>
    <w:rsid w:val="00E56B95"/>
    <w:rsid w:val="00E678A9"/>
    <w:rsid w:val="00EA7B2E"/>
    <w:rsid w:val="00F05EF2"/>
    <w:rsid w:val="00F06756"/>
    <w:rsid w:val="00F445E4"/>
    <w:rsid w:val="00F87321"/>
    <w:rsid w:val="00FA653D"/>
    <w:rsid w:val="00FB674E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19312"/>
  <w15:chartTrackingRefBased/>
  <w15:docId w15:val="{69EE055E-795F-4CBA-85A7-5D5B74D9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  <w:lang w:eastAsia="en-US"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="Times New Roman" w:hAnsi="Arial" w:cs="Times New Roman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="Times New Roman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="Times New Roman" w:cs="Arial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="Times New Roman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524D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BD37-5BFB-4EE7-95E5-A2802DC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Briefvorlage_TI.docx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Jena Tourist-Information</vt:lpstr>
    </vt:vector>
  </TitlesOfParts>
  <Company>JenaKultur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Jena Tourist-Information</dc:title>
  <dc:subject/>
  <dc:creator>JenaKultur</dc:creator>
  <cp:keywords/>
  <dc:description/>
  <cp:lastModifiedBy>Anne Müller</cp:lastModifiedBy>
  <cp:revision>2</cp:revision>
  <dcterms:created xsi:type="dcterms:W3CDTF">2025-04-29T09:30:00Z</dcterms:created>
  <dcterms:modified xsi:type="dcterms:W3CDTF">2025-04-29T09:30:00Z</dcterms:modified>
</cp:coreProperties>
</file>