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6E06" w14:textId="77777777" w:rsidR="00524DAB" w:rsidRDefault="00524DAB" w:rsidP="00D04430"/>
    <w:p w14:paraId="2AEFE779" w14:textId="77777777" w:rsidR="00524DAB" w:rsidRDefault="00524DAB" w:rsidP="00D04430"/>
    <w:p w14:paraId="508FDA35" w14:textId="77777777" w:rsidR="00524DAB" w:rsidRDefault="00524DAB" w:rsidP="00D04430"/>
    <w:p w14:paraId="39B30782" w14:textId="77777777" w:rsidR="00524DAB" w:rsidRDefault="00524DAB" w:rsidP="00D04430"/>
    <w:p w14:paraId="2433E16B" w14:textId="77777777" w:rsidR="00524DAB" w:rsidRDefault="00524DAB" w:rsidP="00D04430"/>
    <w:p w14:paraId="755B7B84" w14:textId="77777777" w:rsidR="00524DAB" w:rsidRDefault="00524DAB" w:rsidP="00D04430"/>
    <w:p w14:paraId="519E7941" w14:textId="77777777" w:rsidR="00524DAB" w:rsidRDefault="00524DAB" w:rsidP="00D04430"/>
    <w:p w14:paraId="479E87A8" w14:textId="77777777" w:rsidR="00524DAB" w:rsidRDefault="00524DAB" w:rsidP="00D04430"/>
    <w:p w14:paraId="27C71817" w14:textId="77777777" w:rsidR="00524DAB" w:rsidRDefault="00524DAB" w:rsidP="00D04430"/>
    <w:p w14:paraId="1BF3FEF4" w14:textId="77777777" w:rsidR="00524DAB" w:rsidRDefault="00524DAB" w:rsidP="00D04430"/>
    <w:p w14:paraId="7A888CE3" w14:textId="77777777" w:rsidR="00524DAB" w:rsidRDefault="00524DAB" w:rsidP="00D04430"/>
    <w:p w14:paraId="6391CDC9" w14:textId="77777777" w:rsidR="00524DAB" w:rsidRDefault="00524DAB" w:rsidP="00D04430"/>
    <w:p w14:paraId="6B907275" w14:textId="77777777" w:rsidR="00524DAB" w:rsidRDefault="00524DAB" w:rsidP="00D04430"/>
    <w:p w14:paraId="1F83D590" w14:textId="77777777" w:rsidR="00524DAB" w:rsidRDefault="00524DAB" w:rsidP="00D04430"/>
    <w:p w14:paraId="1FA4ADE3" w14:textId="77777777" w:rsidR="00524DAB" w:rsidRDefault="00524DAB" w:rsidP="00D04430"/>
    <w:p w14:paraId="0BAF9644" w14:textId="77777777" w:rsidR="00524DAB" w:rsidRDefault="00524DAB" w:rsidP="00D04430"/>
    <w:p w14:paraId="6A24560A" w14:textId="77777777" w:rsidR="00524DAB" w:rsidRDefault="00524DAB" w:rsidP="00D04430"/>
    <w:p w14:paraId="0F05A556" w14:textId="77777777" w:rsidR="00524DAB" w:rsidRDefault="00524DAB" w:rsidP="00D04430"/>
    <w:p w14:paraId="66A496B4" w14:textId="77777777" w:rsidR="00524DAB" w:rsidRDefault="00524DAB" w:rsidP="00D04430"/>
    <w:p w14:paraId="533655A6" w14:textId="77777777" w:rsidR="00524DAB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680AE79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  <w:r w:rsidRPr="00262507">
        <w:rPr>
          <w:rFonts w:ascii="Arial" w:hAnsi="Arial" w:cs="Arial"/>
          <w:sz w:val="22"/>
          <w:szCs w:val="22"/>
        </w:rPr>
        <w:t>Sehr geehrte Erika Musterfrau,</w:t>
      </w:r>
    </w:p>
    <w:p w14:paraId="71B24ABF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FEA65B7" w14:textId="77777777" w:rsidR="00524DAB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262507">
        <w:rPr>
          <w:rFonts w:ascii="Arial" w:hAnsi="Arial" w:cs="Arial"/>
          <w:sz w:val="22"/>
          <w:szCs w:val="22"/>
        </w:rPr>
        <w:t xml:space="preserve">Itatiur, </w:t>
      </w:r>
      <w:proofErr w:type="spellStart"/>
      <w:r w:rsidRPr="00262507">
        <w:rPr>
          <w:rFonts w:ascii="Arial" w:hAnsi="Arial" w:cs="Arial"/>
          <w:sz w:val="22"/>
          <w:szCs w:val="22"/>
        </w:rPr>
        <w:t>quis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ma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quae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nestiis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volo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que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velicipsus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doluptam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ut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et ex </w:t>
      </w:r>
      <w:proofErr w:type="spellStart"/>
      <w:r w:rsidRPr="00262507">
        <w:rPr>
          <w:rFonts w:ascii="Arial" w:hAnsi="Arial" w:cs="Arial"/>
          <w:sz w:val="22"/>
          <w:szCs w:val="22"/>
        </w:rPr>
        <w:t>explibea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venis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sinvendus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andit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es de </w:t>
      </w:r>
      <w:proofErr w:type="spellStart"/>
      <w:r w:rsidRPr="00262507">
        <w:rPr>
          <w:rFonts w:ascii="Arial" w:hAnsi="Arial" w:cs="Arial"/>
          <w:sz w:val="22"/>
          <w:szCs w:val="22"/>
        </w:rPr>
        <w:t>volor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aute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nobis </w:t>
      </w:r>
      <w:proofErr w:type="spellStart"/>
      <w:r w:rsidRPr="00262507">
        <w:rPr>
          <w:rFonts w:ascii="Arial" w:hAnsi="Arial" w:cs="Arial"/>
          <w:sz w:val="22"/>
          <w:szCs w:val="22"/>
        </w:rPr>
        <w:t>dolenti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strum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</w:rPr>
        <w:t>tem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fuga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Enimpor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mossin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posam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sima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coresequia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acerchit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atet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occus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am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dolorerumque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di dis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dolupta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vendae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porum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etum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voluptata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pratur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?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Rorroru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ptaqui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assin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pori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bera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magnihi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cipsae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ditibus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, con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num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inullici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voloria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ped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magnien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dissit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omnihitiore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ommollecum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harum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est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fugiaeceatem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quae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consedi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tiatque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volupta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temperio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beatect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otatus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ommodi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bearchit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eius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molor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as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utetur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labo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. Nem vent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lis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quis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doluptat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ullabora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atquam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ides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volorem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pelles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quo id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plit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pelento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ritatiur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solorer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feriorecusti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dolecaboriam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nimolupis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earum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quatium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fuga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Nequatia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que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corrovides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molorep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ereperumqui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quatus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quodit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necus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sit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ommolut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faces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dolorit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aectum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harchit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</w:t>
      </w:r>
      <w:r w:rsidRPr="00262507">
        <w:rPr>
          <w:rFonts w:ascii="Arial" w:hAnsi="Arial" w:cs="Arial"/>
          <w:sz w:val="22"/>
          <w:szCs w:val="22"/>
          <w:lang w:val="en-GB"/>
        </w:rPr>
        <w:t>exceper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nataquatum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quatinus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ad que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assecernam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reptas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saest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utatios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sumquuntem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peribus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sae ne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prorepe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dignihic</w:t>
      </w:r>
      <w:r w:rsidRPr="00262507">
        <w:rPr>
          <w:rFonts w:ascii="Arial" w:hAnsi="Arial" w:cs="Arial"/>
          <w:w w:val="98"/>
          <w:sz w:val="22"/>
          <w:szCs w:val="22"/>
          <w:lang w:val="en-GB"/>
        </w:rPr>
        <w:t>to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conseratem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quibea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dus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fugiatiis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volorpore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Vellita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tusaperatur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sae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volores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eaquist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que sapeles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pero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que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quiame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num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quo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blantoUntur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audaeris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evelique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porio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Itatios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exces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magnimet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facia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occus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poresto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omnimincte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r w:rsidRPr="00262507">
        <w:rPr>
          <w:rFonts w:ascii="Arial" w:hAnsi="Arial" w:cs="Arial"/>
          <w:sz w:val="22"/>
          <w:szCs w:val="22"/>
          <w:lang w:val="en-GB"/>
        </w:rPr>
        <w:t xml:space="preserve">ant et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hiciis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pa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vellabo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Animagnam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litia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deratur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sapiciasint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ipis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sequod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quate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porporit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ma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doluptatur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?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Ecaepudit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qui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untotatem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ipid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modipieniet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ommolestibus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ius. </w:t>
      </w:r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It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voluptas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sit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latquos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qui as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eum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ipis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sa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qui cone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officia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ide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res simi,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ommodis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dolorep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eribus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mo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officiasitis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imet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, </w:t>
      </w:r>
      <w:r w:rsidRPr="00262507">
        <w:rPr>
          <w:rFonts w:ascii="Arial" w:hAnsi="Arial" w:cs="Arial"/>
          <w:sz w:val="22"/>
          <w:szCs w:val="22"/>
          <w:lang w:val="en-GB"/>
        </w:rPr>
        <w:t xml:space="preserve">omni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experspel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in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culparunt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molore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cusda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solutemo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cullam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voluptati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blat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quaectorum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eostio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exerem.impererempor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molore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cusda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solutemo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cullam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</w:t>
      </w:r>
      <w:r>
        <w:rPr>
          <w:rFonts w:ascii="Arial" w:hAnsi="Arial" w:cs="Arial"/>
          <w:sz w:val="22"/>
          <w:szCs w:val="22"/>
          <w:lang w:val="en-GB"/>
        </w:rPr>
        <w:t>oluptati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blat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quaectorum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eostio</w:t>
      </w:r>
      <w:proofErr w:type="spellEnd"/>
    </w:p>
    <w:p w14:paraId="3E4CFFB6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2AFAC7FA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w w:val="102"/>
          <w:sz w:val="22"/>
          <w:szCs w:val="22"/>
        </w:rPr>
      </w:pPr>
      <w:r w:rsidRPr="00262507">
        <w:rPr>
          <w:rFonts w:ascii="Arial" w:hAnsi="Arial" w:cs="Arial"/>
          <w:w w:val="102"/>
          <w:sz w:val="22"/>
          <w:szCs w:val="22"/>
        </w:rPr>
        <w:t>Mit freundlichen Grüßen,</w:t>
      </w:r>
    </w:p>
    <w:p w14:paraId="2E10DC3C" w14:textId="2625306F" w:rsidR="00B95EAA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w w:val="102"/>
          <w:sz w:val="22"/>
          <w:szCs w:val="22"/>
        </w:rPr>
      </w:pPr>
      <w:r w:rsidRPr="00262507">
        <w:rPr>
          <w:rFonts w:ascii="Arial" w:hAnsi="Arial" w:cs="Arial"/>
          <w:w w:val="102"/>
          <w:sz w:val="22"/>
          <w:szCs w:val="22"/>
        </w:rPr>
        <w:t>Herr Mustermann</w:t>
      </w:r>
    </w:p>
    <w:sectPr w:rsidR="00B95EAA" w:rsidSect="00524DA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03CF1" w14:textId="77777777" w:rsidR="006464C1" w:rsidRDefault="006464C1" w:rsidP="00524DAB">
      <w:r>
        <w:separator/>
      </w:r>
    </w:p>
  </w:endnote>
  <w:endnote w:type="continuationSeparator" w:id="0">
    <w:p w14:paraId="32194FFC" w14:textId="77777777" w:rsidR="006464C1" w:rsidRDefault="006464C1" w:rsidP="0052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05D2B" w14:textId="200CA1E1" w:rsidR="00524DAB" w:rsidRPr="00524DAB" w:rsidRDefault="00B95EAA" w:rsidP="00B95EAA">
    <w:pPr>
      <w:pStyle w:val="Fuzeile"/>
      <w:jc w:val="right"/>
    </w:pPr>
    <w:r>
      <w:rPr>
        <w:noProof/>
      </w:rPr>
      <w:drawing>
        <wp:anchor distT="0" distB="0" distL="114300" distR="114300" simplePos="0" relativeHeight="251675648" behindDoc="0" locked="0" layoutInCell="1" allowOverlap="1" wp14:anchorId="1FAAF6E7" wp14:editId="14309086">
          <wp:simplePos x="0" y="0"/>
          <wp:positionH relativeFrom="column">
            <wp:posOffset>3528695</wp:posOffset>
          </wp:positionH>
          <wp:positionV relativeFrom="paragraph">
            <wp:posOffset>-66040</wp:posOffset>
          </wp:positionV>
          <wp:extent cx="2412000" cy="208800"/>
          <wp:effectExtent l="0" t="0" r="0" b="1270"/>
          <wp:wrapThrough wrapText="bothSides">
            <wp:wrapPolygon edited="0">
              <wp:start x="0" y="0"/>
              <wp:lineTo x="0" y="19756"/>
              <wp:lineTo x="21327" y="19756"/>
              <wp:lineTo x="21327" y="0"/>
              <wp:lineTo x="0" y="0"/>
            </wp:wrapPolygon>
          </wp:wrapThrough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9237" w14:textId="5792CD8F" w:rsidR="00524DAB" w:rsidRPr="00524DAB" w:rsidRDefault="00B95EAA" w:rsidP="00B95EAA">
    <w:pPr>
      <w:pStyle w:val="Fuzeile"/>
      <w:jc w:val="right"/>
    </w:pPr>
    <w:r>
      <w:rPr>
        <w:noProof/>
        <w:lang w:eastAsia="de-DE"/>
      </w:rPr>
      <w:drawing>
        <wp:anchor distT="0" distB="0" distL="114300" distR="114300" simplePos="0" relativeHeight="251674624" behindDoc="0" locked="0" layoutInCell="1" allowOverlap="1" wp14:anchorId="35E4D432" wp14:editId="0F9F9253">
          <wp:simplePos x="0" y="0"/>
          <wp:positionH relativeFrom="column">
            <wp:posOffset>3528695</wp:posOffset>
          </wp:positionH>
          <wp:positionV relativeFrom="paragraph">
            <wp:posOffset>-66040</wp:posOffset>
          </wp:positionV>
          <wp:extent cx="2412000" cy="208800"/>
          <wp:effectExtent l="0" t="0" r="0" b="1270"/>
          <wp:wrapThrough wrapText="bothSides">
            <wp:wrapPolygon edited="0">
              <wp:start x="0" y="0"/>
              <wp:lineTo x="0" y="19756"/>
              <wp:lineTo x="21327" y="19756"/>
              <wp:lineTo x="21327" y="0"/>
              <wp:lineTo x="0" y="0"/>
            </wp:wrapPolygon>
          </wp:wrapThrough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DA009E" wp14:editId="02F00723">
              <wp:simplePos x="0" y="0"/>
              <wp:positionH relativeFrom="column">
                <wp:posOffset>1905</wp:posOffset>
              </wp:positionH>
              <wp:positionV relativeFrom="paragraph">
                <wp:posOffset>-180975</wp:posOffset>
              </wp:positionV>
              <wp:extent cx="5238750" cy="634365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38750" cy="6343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10473B9" w14:textId="77777777" w:rsidR="00524DAB" w:rsidRPr="00262507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JENAKULTUR. Eigenbetrieb der Stadt Jena</w:t>
                          </w:r>
                        </w:p>
                        <w:p w14:paraId="72D84A4F" w14:textId="77777777" w:rsidR="00524DAB" w:rsidRPr="00262507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Tel. 03641 49-8000 | jenakultur@jena.de | www.jenakultur.de  </w:t>
                          </w: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 xml:space="preserve">Knebelstr. 10, 07743 Jena | Werkleitung: </w:t>
                          </w:r>
                          <w:proofErr w:type="spellStart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Friedrun</w:t>
                          </w:r>
                          <w:proofErr w:type="spellEnd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Vollmer, Carsten Müller, Jana </w:t>
                          </w:r>
                          <w:proofErr w:type="spellStart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Gründig</w:t>
                          </w:r>
                          <w:proofErr w:type="spellEnd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6EA7AB30" w14:textId="77777777" w:rsidR="00524DAB" w:rsidRPr="00262507" w:rsidRDefault="00524DAB" w:rsidP="00524DAB">
                          <w:pPr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cs="Arial"/>
                              <w:sz w:val="12"/>
                              <w:szCs w:val="12"/>
                            </w:rPr>
                            <w:t>Sparkasse Jena-Saale-Holzland | IBAN DE32830530300000035050 | BIC HELADEF1JEN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DA009E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1" type="#_x0000_t202" style="position:absolute;left:0;text-align:left;margin-left:.15pt;margin-top:-14.25pt;width:412.5pt;height:4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" fillcolor="window" stroked="f" strokeweight=".5pt">
              <v:textbox inset="0,0,0,0">
                <w:txbxContent>
                  <w:p w14:paraId="110473B9" w14:textId="77777777" w:rsidR="00524DAB" w:rsidRPr="00262507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JENAKULTUR. Eigenbetrieb der Stadt Jena</w:t>
                    </w:r>
                  </w:p>
                  <w:p w14:paraId="72D84A4F" w14:textId="77777777" w:rsidR="00524DAB" w:rsidRPr="00262507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Tel. 03641 49-8000 | jenakultur@jena.de | www.jenakultur.de  </w:t>
                    </w: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 xml:space="preserve">Knebelstr. 10, 07743 Jena | Werkleitung: </w:t>
                    </w:r>
                    <w:proofErr w:type="spellStart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Friedrun</w:t>
                    </w:r>
                    <w:proofErr w:type="spellEnd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Vollmer, Carsten Müller, Jana </w:t>
                    </w:r>
                    <w:proofErr w:type="spellStart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Gründig</w:t>
                    </w:r>
                    <w:proofErr w:type="spellEnd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</w:p>
                  <w:p w14:paraId="6EA7AB30" w14:textId="77777777" w:rsidR="00524DAB" w:rsidRPr="00262507" w:rsidRDefault="00524DAB" w:rsidP="00524DAB">
                    <w:pPr>
                      <w:rPr>
                        <w:rFonts w:cs="Arial"/>
                        <w:sz w:val="12"/>
                        <w:szCs w:val="12"/>
                      </w:rPr>
                    </w:pPr>
                    <w:r w:rsidRPr="00262507">
                      <w:rPr>
                        <w:rFonts w:cs="Arial"/>
                        <w:sz w:val="12"/>
                        <w:szCs w:val="12"/>
                      </w:rPr>
                      <w:t>Sparkasse Jena-Saale-Holzland | IBAN DE32830530300000035050 | BIC HELADEF1JEN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CB2CF" w14:textId="77777777" w:rsidR="006464C1" w:rsidRDefault="006464C1" w:rsidP="00524DAB">
      <w:r>
        <w:separator/>
      </w:r>
    </w:p>
  </w:footnote>
  <w:footnote w:type="continuationSeparator" w:id="0">
    <w:p w14:paraId="25E9599D" w14:textId="77777777" w:rsidR="006464C1" w:rsidRDefault="006464C1" w:rsidP="0052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18CA" w14:textId="77777777" w:rsidR="00524DAB" w:rsidRPr="00262507" w:rsidRDefault="00524DAB" w:rsidP="00524DAB">
    <w:pPr>
      <w:pStyle w:val="Kopfzeile"/>
      <w:rPr>
        <w:rFonts w:cs="Arial"/>
      </w:rPr>
    </w:pPr>
  </w:p>
  <w:p w14:paraId="0EA7DCB2" w14:textId="77777777" w:rsidR="00524DAB" w:rsidRPr="00524DAB" w:rsidRDefault="00524DAB" w:rsidP="00524D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D2816" w14:textId="77777777" w:rsidR="00524DAB" w:rsidRPr="00262507" w:rsidRDefault="0041199E" w:rsidP="00524DAB">
    <w:pPr>
      <w:pStyle w:val="Kopfzeile"/>
      <w:rPr>
        <w:rFonts w:cs="Arial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BCED21F" wp14:editId="785FDB61">
          <wp:simplePos x="0" y="0"/>
          <wp:positionH relativeFrom="column">
            <wp:posOffset>3471</wp:posOffset>
          </wp:positionH>
          <wp:positionV relativeFrom="paragraph">
            <wp:posOffset>-58329</wp:posOffset>
          </wp:positionV>
          <wp:extent cx="1978447" cy="397510"/>
          <wp:effectExtent l="0" t="0" r="3175" b="2540"/>
          <wp:wrapNone/>
          <wp:docPr id="3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8447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701CA4" wp14:editId="3807718E">
              <wp:simplePos x="0" y="0"/>
              <wp:positionH relativeFrom="column">
                <wp:posOffset>4166870</wp:posOffset>
              </wp:positionH>
              <wp:positionV relativeFrom="paragraph">
                <wp:posOffset>-56515</wp:posOffset>
              </wp:positionV>
              <wp:extent cx="2476500" cy="2501900"/>
              <wp:effectExtent l="0" t="0" r="0" b="0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6500" cy="2501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9F98790" w14:textId="77777777" w:rsidR="008B1FE3" w:rsidRPr="007C499C" w:rsidRDefault="008B1FE3" w:rsidP="008B1FE3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22"/>
                            </w:rPr>
                            <w:t>JENAKULTUR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t xml:space="preserve">. 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br/>
                            <w:t xml:space="preserve">Eigenbetrieb der Stadt Jena 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br/>
                          </w:r>
                        </w:p>
                        <w:p w14:paraId="44D24274" w14:textId="77777777" w:rsidR="008B1FE3" w:rsidRPr="008355FF" w:rsidRDefault="008B1FE3" w:rsidP="008B1FE3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ROMANTIKERHAUS</w:t>
                          </w:r>
                        </w:p>
                        <w:p w14:paraId="514C3D3F" w14:textId="77777777" w:rsidR="008B1FE3" w:rsidRPr="008355FF" w:rsidRDefault="008B1FE3" w:rsidP="008B1FE3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8355FF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Vorname Nachname</w:t>
                          </w:r>
                        </w:p>
                        <w:p w14:paraId="74D6834F" w14:textId="77777777" w:rsidR="008B1FE3" w:rsidRPr="008355FF" w:rsidRDefault="008B1FE3" w:rsidP="008B1FE3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8355FF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Funktion</w:t>
                          </w:r>
                        </w:p>
                        <w:p w14:paraId="64785D57" w14:textId="77777777" w:rsidR="008B1FE3" w:rsidRPr="008355FF" w:rsidRDefault="008B1FE3" w:rsidP="008B1FE3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Unterm Markt 12a</w:t>
                          </w:r>
                        </w:p>
                        <w:p w14:paraId="78A1C551" w14:textId="77777777" w:rsidR="008B1FE3" w:rsidRPr="008355FF" w:rsidRDefault="008B1FE3" w:rsidP="008B1FE3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355F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07743 Jena</w:t>
                          </w:r>
                        </w:p>
                        <w:p w14:paraId="711BB826" w14:textId="77777777" w:rsidR="008B1FE3" w:rsidRPr="008355FF" w:rsidRDefault="008B1FE3" w:rsidP="008B1FE3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8355FF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Tel. +49 3641 49-xxxx</w:t>
                          </w:r>
                        </w:p>
                        <w:p w14:paraId="4F74703B" w14:textId="77777777" w:rsidR="008B1FE3" w:rsidRPr="008355FF" w:rsidRDefault="008B1FE3" w:rsidP="008B1FE3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8355FF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vorname.nachname@jena.de</w:t>
                          </w:r>
                        </w:p>
                        <w:p w14:paraId="41026CF6" w14:textId="77777777" w:rsidR="008B1FE3" w:rsidRPr="008355FF" w:rsidRDefault="008B1FE3" w:rsidP="008B1FE3">
                          <w:pPr>
                            <w:rPr>
                              <w:rFonts w:cs="Arial"/>
                            </w:rPr>
                          </w:pPr>
                          <w:r w:rsidRPr="008355FF"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www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.romantikerhaus-jena</w:t>
                          </w:r>
                          <w:r w:rsidRPr="008355FF"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.de</w:t>
                          </w:r>
                        </w:p>
                        <w:p w14:paraId="151AF7EE" w14:textId="77777777" w:rsidR="00524DAB" w:rsidRPr="00310E5E" w:rsidRDefault="00524DAB" w:rsidP="000839F5">
                          <w:pPr>
                            <w:rPr>
                              <w:rFonts w:cs="Arial"/>
                              <w:sz w:val="18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701CA4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328.1pt;margin-top:-4.45pt;width:195pt;height:19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" fillcolor="window" stroked="f" strokeweight=".5pt">
              <v:textbox inset="0,0,0,0">
                <w:txbxContent>
                  <w:p w14:paraId="09F98790" w14:textId="77777777" w:rsidR="008B1FE3" w:rsidRPr="007C499C" w:rsidRDefault="008B1FE3" w:rsidP="008B1FE3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b/>
                        <w:bCs/>
                        <w:sz w:val="18"/>
                        <w:szCs w:val="22"/>
                      </w:rPr>
                      <w:t>JENAKULTUR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t xml:space="preserve">. 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br/>
                      <w:t xml:space="preserve">Eigenbetrieb der Stadt Jena 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br/>
                    </w:r>
                  </w:p>
                  <w:p w14:paraId="44D24274" w14:textId="77777777" w:rsidR="008B1FE3" w:rsidRPr="008355FF" w:rsidRDefault="008B1FE3" w:rsidP="008B1FE3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ROMANTIKERHAUS</w:t>
                    </w:r>
                  </w:p>
                  <w:p w14:paraId="514C3D3F" w14:textId="77777777" w:rsidR="008B1FE3" w:rsidRPr="008355FF" w:rsidRDefault="008B1FE3" w:rsidP="008B1FE3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8355FF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Vorname Nachname</w:t>
                    </w:r>
                  </w:p>
                  <w:p w14:paraId="74D6834F" w14:textId="77777777" w:rsidR="008B1FE3" w:rsidRPr="008355FF" w:rsidRDefault="008B1FE3" w:rsidP="008B1FE3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8355FF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Funktion</w:t>
                    </w:r>
                  </w:p>
                  <w:p w14:paraId="64785D57" w14:textId="77777777" w:rsidR="008B1FE3" w:rsidRPr="008355FF" w:rsidRDefault="008B1FE3" w:rsidP="008B1FE3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Unterm Markt 12a</w:t>
                    </w:r>
                  </w:p>
                  <w:p w14:paraId="78A1C551" w14:textId="77777777" w:rsidR="008B1FE3" w:rsidRPr="008355FF" w:rsidRDefault="008B1FE3" w:rsidP="008B1FE3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355FF">
                      <w:rPr>
                        <w:rFonts w:ascii="Arial" w:hAnsi="Arial" w:cs="Arial"/>
                        <w:sz w:val="18"/>
                        <w:szCs w:val="18"/>
                      </w:rPr>
                      <w:t>07743 Jena</w:t>
                    </w:r>
                  </w:p>
                  <w:p w14:paraId="711BB826" w14:textId="77777777" w:rsidR="008B1FE3" w:rsidRPr="008355FF" w:rsidRDefault="008B1FE3" w:rsidP="008B1FE3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8355FF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Tel. +49 3641 49-xxxx</w:t>
                    </w:r>
                  </w:p>
                  <w:p w14:paraId="4F74703B" w14:textId="77777777" w:rsidR="008B1FE3" w:rsidRPr="008355FF" w:rsidRDefault="008B1FE3" w:rsidP="008B1FE3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8355FF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vorname.nachname@jena.de</w:t>
                    </w:r>
                  </w:p>
                  <w:p w14:paraId="41026CF6" w14:textId="77777777" w:rsidR="008B1FE3" w:rsidRPr="008355FF" w:rsidRDefault="008B1FE3" w:rsidP="008B1FE3">
                    <w:pPr>
                      <w:rPr>
                        <w:rFonts w:cs="Arial"/>
                      </w:rPr>
                    </w:pPr>
                    <w:r w:rsidRPr="008355FF">
                      <w:rPr>
                        <w:rFonts w:cs="Arial"/>
                        <w:sz w:val="18"/>
                        <w:szCs w:val="18"/>
                        <w:lang w:val="en-GB"/>
                      </w:rPr>
                      <w:t>www</w:t>
                    </w:r>
                    <w:r>
                      <w:rPr>
                        <w:rFonts w:cs="Arial"/>
                        <w:sz w:val="18"/>
                        <w:szCs w:val="18"/>
                        <w:lang w:val="en-GB"/>
                      </w:rPr>
                      <w:t>.romantikerhaus-jena</w:t>
                    </w:r>
                    <w:r w:rsidRPr="008355FF">
                      <w:rPr>
                        <w:rFonts w:cs="Arial"/>
                        <w:sz w:val="18"/>
                        <w:szCs w:val="18"/>
                        <w:lang w:val="en-GB"/>
                      </w:rPr>
                      <w:t>.de</w:t>
                    </w:r>
                  </w:p>
                  <w:p w14:paraId="151AF7EE" w14:textId="77777777" w:rsidR="00524DAB" w:rsidRPr="00310E5E" w:rsidRDefault="00524DAB" w:rsidP="000839F5">
                    <w:pPr>
                      <w:rPr>
                        <w:rFonts w:cs="Arial"/>
                        <w:sz w:val="18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9C3459" wp14:editId="5390F30D">
              <wp:simplePos x="0" y="0"/>
              <wp:positionH relativeFrom="column">
                <wp:posOffset>4173220</wp:posOffset>
              </wp:positionH>
              <wp:positionV relativeFrom="paragraph">
                <wp:posOffset>2970530</wp:posOffset>
              </wp:positionV>
              <wp:extent cx="2785745" cy="558800"/>
              <wp:effectExtent l="0" t="0" r="0" b="0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5745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6AB199" w14:textId="77777777" w:rsidR="00524DAB" w:rsidRPr="00842D54" w:rsidRDefault="00524DAB" w:rsidP="00524DAB">
                          <w:pPr>
                            <w:pStyle w:val="EinfAbs"/>
                            <w:rPr>
                              <w:rFonts w:ascii="Arial" w:hAnsi="Arial" w:cs="Arial"/>
                              <w:spacing w:val="6"/>
                              <w:lang w:val="en-GB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begin"/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instrText xml:space="preserve"> TIME \@ "d. MMMM yyyy" </w:instrText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separate"/>
                          </w:r>
                          <w:r w:rsidR="00B95EAA">
                            <w:rPr>
                              <w:rFonts w:ascii="Arial" w:hAnsi="Arial" w:cs="Arial"/>
                              <w:noProof/>
                              <w:spacing w:val="6"/>
                            </w:rPr>
                            <w:t>29. April 2025</w:t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9C3459" id="Textfeld 6" o:spid="_x0000_s1027" type="#_x0000_t202" style="position:absolute;margin-left:328.6pt;margin-top:233.9pt;width:219.35pt;height:4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" fillcolor="window" stroked="f" strokeweight=".5pt">
              <v:textbox inset="0,0,0,0">
                <w:txbxContent>
                  <w:p w14:paraId="6E6AB199" w14:textId="77777777" w:rsidR="00524DAB" w:rsidRPr="00842D54" w:rsidRDefault="00524DAB" w:rsidP="00524DAB">
                    <w:pPr>
                      <w:pStyle w:val="EinfAbs"/>
                      <w:rPr>
                        <w:rFonts w:ascii="Arial" w:hAnsi="Arial" w:cs="Arial"/>
                        <w:spacing w:val="6"/>
                        <w:lang w:val="en-GB"/>
                      </w:rPr>
                    </w:pP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begin"/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instrText xml:space="preserve"> TIME \@ "d. MMMM yyyy" </w:instrText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separate"/>
                    </w:r>
                    <w:r w:rsidR="00B95EAA">
                      <w:rPr>
                        <w:rFonts w:ascii="Arial" w:hAnsi="Arial" w:cs="Arial"/>
                        <w:noProof/>
                        <w:spacing w:val="6"/>
                      </w:rPr>
                      <w:t>29. April 2025</w:t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C926D1" wp14:editId="11E30BC0">
              <wp:simplePos x="0" y="0"/>
              <wp:positionH relativeFrom="column">
                <wp:posOffset>39370</wp:posOffset>
              </wp:positionH>
              <wp:positionV relativeFrom="paragraph">
                <wp:posOffset>1315085</wp:posOffset>
              </wp:positionV>
              <wp:extent cx="1516380" cy="1130300"/>
              <wp:effectExtent l="0" t="0" r="762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6380" cy="1130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E4304A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Erika Musterfrau</w:t>
                          </w:r>
                        </w:p>
                        <w:p w14:paraId="461D600C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Unternehmen XY</w:t>
                          </w:r>
                        </w:p>
                        <w:p w14:paraId="6FFA8C0A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Musterstraße 123</w:t>
                          </w:r>
                        </w:p>
                        <w:p w14:paraId="79DB5A1C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  <w:t xml:space="preserve">12345 </w:t>
                          </w:r>
                          <w:proofErr w:type="spellStart"/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  <w:t>Musterstadt</w:t>
                          </w:r>
                          <w:proofErr w:type="spellEnd"/>
                        </w:p>
                        <w:p w14:paraId="6F1CD563" w14:textId="77777777" w:rsidR="00524DAB" w:rsidRPr="00842D54" w:rsidRDefault="00524DAB" w:rsidP="00524DAB">
                          <w:pPr>
                            <w:rPr>
                              <w:rFonts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cs="Arial"/>
                              <w:sz w:val="22"/>
                              <w:szCs w:val="22"/>
                              <w:lang w:val="en-GB"/>
                            </w:rPr>
                            <w:t>Germany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C926D1" id="Textfeld 5" o:spid="_x0000_s1028" type="#_x0000_t202" style="position:absolute;margin-left:3.1pt;margin-top:103.55pt;width:119.4pt;height: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" fillcolor="window" stroked="f" strokeweight=".5pt">
              <v:textbox inset="0,0,0,0">
                <w:txbxContent>
                  <w:p w14:paraId="4DE4304A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Erika Musterfrau</w:t>
                    </w:r>
                  </w:p>
                  <w:p w14:paraId="461D600C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Unternehmen XY</w:t>
                    </w:r>
                  </w:p>
                  <w:p w14:paraId="6FFA8C0A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Musterstraße 123</w:t>
                    </w:r>
                  </w:p>
                  <w:p w14:paraId="79DB5A1C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  <w:t xml:space="preserve">12345 </w:t>
                    </w:r>
                    <w:proofErr w:type="spellStart"/>
                    <w:r w:rsidRPr="00842D54"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  <w:t>Musterstadt</w:t>
                    </w:r>
                    <w:proofErr w:type="spellEnd"/>
                  </w:p>
                  <w:p w14:paraId="6F1CD563" w14:textId="77777777" w:rsidR="00524DAB" w:rsidRPr="00842D54" w:rsidRDefault="00524DAB" w:rsidP="00524DAB">
                    <w:pPr>
                      <w:rPr>
                        <w:rFonts w:cs="Arial"/>
                        <w:sz w:val="22"/>
                        <w:szCs w:val="22"/>
                      </w:rPr>
                    </w:pPr>
                    <w:r w:rsidRPr="00842D54">
                      <w:rPr>
                        <w:rFonts w:cs="Arial"/>
                        <w:sz w:val="22"/>
                        <w:szCs w:val="22"/>
                        <w:lang w:val="en-GB"/>
                      </w:rPr>
                      <w:t>Germany</w:t>
                    </w: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4686E9" wp14:editId="02B28166">
              <wp:simplePos x="0" y="0"/>
              <wp:positionH relativeFrom="column">
                <wp:posOffset>35560</wp:posOffset>
              </wp:positionH>
              <wp:positionV relativeFrom="paragraph">
                <wp:posOffset>2970530</wp:posOffset>
              </wp:positionV>
              <wp:extent cx="2786380" cy="559435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6380" cy="5594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4BEE211" w14:textId="77777777" w:rsidR="00524DAB" w:rsidRPr="00842D54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  <w:t xml:space="preserve">Hier steht eine Betreffzeile </w:t>
                          </w:r>
                          <w:r w:rsidRPr="00842D54"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  <w:br/>
                            <w:t>über zwei Zeilen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4686E9" id="Textfeld 4" o:spid="_x0000_s1029" type="#_x0000_t202" style="position:absolute;margin-left:2.8pt;margin-top:233.9pt;width:219.4pt;height:4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" fillcolor="window" stroked="f" strokeweight=".5pt">
              <v:textbox inset="0,0,0,0">
                <w:txbxContent>
                  <w:p w14:paraId="04BEE211" w14:textId="77777777" w:rsidR="00524DAB" w:rsidRPr="00842D54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b/>
                        <w:bCs/>
                        <w:szCs w:val="22"/>
                      </w:rPr>
                      <w:t xml:space="preserve">Hier steht eine Betreffzeile </w:t>
                    </w:r>
                    <w:r w:rsidRPr="00842D54">
                      <w:rPr>
                        <w:rFonts w:ascii="Arial" w:hAnsi="Arial" w:cs="Arial"/>
                        <w:b/>
                        <w:bCs/>
                        <w:szCs w:val="22"/>
                      </w:rPr>
                      <w:br/>
                      <w:t>über zwei Zeilen</w:t>
                    </w:r>
                  </w:p>
                </w:txbxContent>
              </v:textbox>
            </v:shape>
          </w:pict>
        </mc:Fallback>
      </mc:AlternateContent>
    </w:r>
  </w:p>
  <w:p w14:paraId="7E17BB77" w14:textId="77777777" w:rsidR="00524DAB" w:rsidRPr="00524DAB" w:rsidRDefault="00B96AEF" w:rsidP="00524DAB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51AD6FC" wp14:editId="41B64C7A">
              <wp:simplePos x="0" y="0"/>
              <wp:positionH relativeFrom="margin">
                <wp:align>left</wp:align>
              </wp:positionH>
              <wp:positionV relativeFrom="paragraph">
                <wp:posOffset>932815</wp:posOffset>
              </wp:positionV>
              <wp:extent cx="2786380" cy="171450"/>
              <wp:effectExtent l="0" t="0" r="0" b="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6380" cy="171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B7D95D" w14:textId="77777777" w:rsidR="00D7009B" w:rsidRDefault="00D7009B" w:rsidP="00D7009B">
                          <w:pPr>
                            <w:spacing w:line="24" w:lineRule="atLeast"/>
                          </w:pPr>
                          <w:proofErr w:type="spellStart"/>
                          <w:r>
                            <w:rPr>
                              <w:sz w:val="12"/>
                            </w:rPr>
                            <w:t>Romantikerhaus</w:t>
                          </w:r>
                          <w:proofErr w:type="spellEnd"/>
                          <w:r>
                            <w:rPr>
                              <w:sz w:val="12"/>
                            </w:rPr>
                            <w:t xml:space="preserve"> | Unterm Markt 12a | 07743 Jena</w:t>
                          </w:r>
                        </w:p>
                        <w:p w14:paraId="061AC42B" w14:textId="77777777" w:rsidR="00B96AEF" w:rsidRDefault="00B96AEF" w:rsidP="00B96AEF">
                          <w:pPr>
                            <w:spacing w:line="24" w:lineRule="atLeas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1AD6FC" id="Textfeld 10" o:spid="_x0000_s1030" type="#_x0000_t202" style="position:absolute;margin-left:0;margin-top:73.45pt;width:219.4pt;height:13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" fillcolor="window" stroked="f" strokeweight=".5pt">
              <v:textbox inset="0,0,0,0">
                <w:txbxContent>
                  <w:p w14:paraId="76B7D95D" w14:textId="77777777" w:rsidR="00D7009B" w:rsidRDefault="00D7009B" w:rsidP="00D7009B">
                    <w:pPr>
                      <w:spacing w:line="24" w:lineRule="atLeast"/>
                    </w:pPr>
                    <w:proofErr w:type="spellStart"/>
                    <w:r>
                      <w:rPr>
                        <w:sz w:val="12"/>
                      </w:rPr>
                      <w:t>Romantikerhaus</w:t>
                    </w:r>
                    <w:proofErr w:type="spellEnd"/>
                    <w:r>
                      <w:rPr>
                        <w:sz w:val="12"/>
                      </w:rPr>
                      <w:t xml:space="preserve"> | Unterm Markt 12a | 07743 Jena</w:t>
                    </w:r>
                  </w:p>
                  <w:p w14:paraId="061AC42B" w14:textId="77777777" w:rsidR="00B96AEF" w:rsidRDefault="00B96AEF" w:rsidP="00B96AEF">
                    <w:pPr>
                      <w:spacing w:line="24" w:lineRule="atLeas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1CFA"/>
    <w:multiLevelType w:val="hybridMultilevel"/>
    <w:tmpl w:val="8376C02E"/>
    <w:lvl w:ilvl="0" w:tplc="54ACDF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1E97"/>
    <w:multiLevelType w:val="hybridMultilevel"/>
    <w:tmpl w:val="58AC3544"/>
    <w:lvl w:ilvl="0" w:tplc="0BDE9C3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00466245">
    <w:abstractNumId w:val="1"/>
  </w:num>
  <w:num w:numId="2" w16cid:durableId="1001932972">
    <w:abstractNumId w:val="0"/>
  </w:num>
  <w:num w:numId="3" w16cid:durableId="794371500">
    <w:abstractNumId w:val="1"/>
  </w:num>
  <w:num w:numId="4" w16cid:durableId="1676347768">
    <w:abstractNumId w:val="0"/>
  </w:num>
  <w:num w:numId="5" w16cid:durableId="353504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EAA"/>
    <w:rsid w:val="00012E03"/>
    <w:rsid w:val="00013EEF"/>
    <w:rsid w:val="0004505F"/>
    <w:rsid w:val="000734EB"/>
    <w:rsid w:val="000839F5"/>
    <w:rsid w:val="000D01FE"/>
    <w:rsid w:val="00103C80"/>
    <w:rsid w:val="0010630F"/>
    <w:rsid w:val="00124600"/>
    <w:rsid w:val="00141D78"/>
    <w:rsid w:val="00176084"/>
    <w:rsid w:val="001973C2"/>
    <w:rsid w:val="001E00C1"/>
    <w:rsid w:val="00204B6A"/>
    <w:rsid w:val="002370BE"/>
    <w:rsid w:val="0029649F"/>
    <w:rsid w:val="002A2927"/>
    <w:rsid w:val="002C456F"/>
    <w:rsid w:val="002E5EEC"/>
    <w:rsid w:val="00310E5E"/>
    <w:rsid w:val="003322EA"/>
    <w:rsid w:val="003674BF"/>
    <w:rsid w:val="00393732"/>
    <w:rsid w:val="0041199E"/>
    <w:rsid w:val="004C4294"/>
    <w:rsid w:val="004F1E84"/>
    <w:rsid w:val="004F36FD"/>
    <w:rsid w:val="004F4496"/>
    <w:rsid w:val="004F53F5"/>
    <w:rsid w:val="004F5A95"/>
    <w:rsid w:val="00515601"/>
    <w:rsid w:val="0052456B"/>
    <w:rsid w:val="00524DAB"/>
    <w:rsid w:val="00540B9E"/>
    <w:rsid w:val="005905F0"/>
    <w:rsid w:val="005C2B0B"/>
    <w:rsid w:val="005F4F30"/>
    <w:rsid w:val="00606DCA"/>
    <w:rsid w:val="0064320E"/>
    <w:rsid w:val="006464C1"/>
    <w:rsid w:val="0068430E"/>
    <w:rsid w:val="006A1CD5"/>
    <w:rsid w:val="006C7DB6"/>
    <w:rsid w:val="00735DFD"/>
    <w:rsid w:val="00757ADA"/>
    <w:rsid w:val="007C499C"/>
    <w:rsid w:val="007C7E6B"/>
    <w:rsid w:val="007E4BEE"/>
    <w:rsid w:val="008166A1"/>
    <w:rsid w:val="00834252"/>
    <w:rsid w:val="00843AD5"/>
    <w:rsid w:val="00855AEB"/>
    <w:rsid w:val="0086132C"/>
    <w:rsid w:val="00861FE0"/>
    <w:rsid w:val="008869FE"/>
    <w:rsid w:val="008B1FE3"/>
    <w:rsid w:val="008C34C2"/>
    <w:rsid w:val="00926A45"/>
    <w:rsid w:val="009705E6"/>
    <w:rsid w:val="00980F5B"/>
    <w:rsid w:val="00987FBB"/>
    <w:rsid w:val="009B0BD4"/>
    <w:rsid w:val="009F4D6A"/>
    <w:rsid w:val="00A248DF"/>
    <w:rsid w:val="00A7040B"/>
    <w:rsid w:val="00B520A0"/>
    <w:rsid w:val="00B837A3"/>
    <w:rsid w:val="00B95EAA"/>
    <w:rsid w:val="00B96AEF"/>
    <w:rsid w:val="00C15007"/>
    <w:rsid w:val="00C5724D"/>
    <w:rsid w:val="00C90EA5"/>
    <w:rsid w:val="00CB5C2F"/>
    <w:rsid w:val="00CE1D15"/>
    <w:rsid w:val="00D04430"/>
    <w:rsid w:val="00D5028E"/>
    <w:rsid w:val="00D7009B"/>
    <w:rsid w:val="00D73C4F"/>
    <w:rsid w:val="00DA3C3A"/>
    <w:rsid w:val="00DB271F"/>
    <w:rsid w:val="00DB4748"/>
    <w:rsid w:val="00E40E1A"/>
    <w:rsid w:val="00E43ECA"/>
    <w:rsid w:val="00E4760C"/>
    <w:rsid w:val="00E56B95"/>
    <w:rsid w:val="00E678A9"/>
    <w:rsid w:val="00EA7B2E"/>
    <w:rsid w:val="00F05EF2"/>
    <w:rsid w:val="00F06756"/>
    <w:rsid w:val="00F445E4"/>
    <w:rsid w:val="00F87321"/>
    <w:rsid w:val="00FB674E"/>
    <w:rsid w:val="00FD0590"/>
    <w:rsid w:val="00FE1D0C"/>
    <w:rsid w:val="00FE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3A9A7"/>
  <w15:chartTrackingRefBased/>
  <w15:docId w15:val="{205719FB-FFD0-46DB-9CB4-B75D68EF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271F"/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B271F"/>
    <w:pPr>
      <w:autoSpaceDE w:val="0"/>
      <w:jc w:val="center"/>
      <w:outlineLvl w:val="0"/>
    </w:pPr>
    <w:rPr>
      <w:rFonts w:eastAsia="Times New Roman" w:cs="Helvetica"/>
      <w:b/>
      <w:bCs/>
      <w:kern w:val="18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B271F"/>
    <w:pPr>
      <w:autoSpaceDE w:val="0"/>
      <w:outlineLvl w:val="1"/>
    </w:pPr>
    <w:rPr>
      <w:rFonts w:eastAsia="Times New Roman" w:cs="Helvetica"/>
      <w:b/>
      <w:bCs/>
      <w:kern w:val="18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B271F"/>
    <w:pPr>
      <w:tabs>
        <w:tab w:val="right" w:leader="dot" w:pos="9062"/>
      </w:tabs>
      <w:spacing w:line="276" w:lineRule="auto"/>
      <w:ind w:left="227"/>
      <w:outlineLvl w:val="2"/>
    </w:pPr>
    <w:rPr>
      <w:rFonts w:eastAsia="Times New Roman"/>
      <w:b/>
      <w:noProof/>
      <w:kern w:val="18"/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DB271F"/>
    <w:pPr>
      <w:spacing w:before="60" w:after="60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B271F"/>
    <w:pPr>
      <w:keepNext/>
      <w:keepLines/>
      <w:spacing w:before="60" w:line="276" w:lineRule="auto"/>
      <w:ind w:left="227"/>
      <w:outlineLvl w:val="4"/>
    </w:pPr>
    <w:rPr>
      <w:rFonts w:eastAsia="Times New Roman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271F"/>
    <w:pPr>
      <w:keepNext/>
      <w:keepLines/>
      <w:spacing w:before="60"/>
      <w:outlineLvl w:val="5"/>
    </w:pPr>
    <w:rPr>
      <w:rFonts w:eastAsia="Times New Roman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271F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271F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271F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B271F"/>
    <w:rPr>
      <w:rFonts w:ascii="Arial" w:eastAsia="Times New Roman" w:hAnsi="Arial" w:cs="Helvetica"/>
      <w:b/>
      <w:bCs/>
      <w:kern w:val="18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rsid w:val="00DB271F"/>
    <w:rPr>
      <w:rFonts w:ascii="Arial" w:eastAsia="Times New Roman" w:hAnsi="Arial" w:cs="Helvetica"/>
      <w:b/>
      <w:bCs/>
      <w:kern w:val="18"/>
      <w:sz w:val="24"/>
    </w:rPr>
  </w:style>
  <w:style w:type="character" w:customStyle="1" w:styleId="berschrift3Zchn">
    <w:name w:val="Überschrift 3 Zchn"/>
    <w:link w:val="berschrift3"/>
    <w:uiPriority w:val="9"/>
    <w:rsid w:val="00DB271F"/>
    <w:rPr>
      <w:rFonts w:ascii="Arial" w:eastAsia="Times New Roman" w:hAnsi="Arial"/>
      <w:b/>
      <w:noProof/>
      <w:kern w:val="18"/>
    </w:rPr>
  </w:style>
  <w:style w:type="paragraph" w:styleId="Listenabsatz">
    <w:name w:val="List Paragraph"/>
    <w:basedOn w:val="Standard"/>
    <w:uiPriority w:val="34"/>
    <w:qFormat/>
    <w:rsid w:val="00DB271F"/>
    <w:pPr>
      <w:ind w:left="720"/>
      <w:contextualSpacing/>
    </w:pPr>
  </w:style>
  <w:style w:type="paragraph" w:styleId="KeinLeerraum">
    <w:name w:val="No Spacing"/>
    <w:uiPriority w:val="1"/>
    <w:qFormat/>
    <w:rsid w:val="00DB271F"/>
    <w:rPr>
      <w:rFonts w:cs="Arial"/>
      <w:bCs/>
      <w:lang w:eastAsia="en-US"/>
    </w:rPr>
  </w:style>
  <w:style w:type="character" w:customStyle="1" w:styleId="berschrift4Zchn">
    <w:name w:val="Überschrift 4 Zchn"/>
    <w:link w:val="berschrift4"/>
    <w:uiPriority w:val="9"/>
    <w:rsid w:val="00DB271F"/>
    <w:rPr>
      <w:rFonts w:ascii="Arial" w:eastAsia="Times New Roman" w:hAnsi="Arial"/>
      <w:b/>
      <w:iCs/>
      <w:noProof/>
      <w:kern w:val="18"/>
    </w:rPr>
  </w:style>
  <w:style w:type="character" w:customStyle="1" w:styleId="berschrift5Zchn">
    <w:name w:val="Überschrift 5 Zchn"/>
    <w:link w:val="berschrift5"/>
    <w:uiPriority w:val="9"/>
    <w:rsid w:val="00DB271F"/>
    <w:rPr>
      <w:rFonts w:ascii="Arial" w:eastAsia="Times New Roman" w:hAnsi="Arial"/>
    </w:rPr>
  </w:style>
  <w:style w:type="character" w:customStyle="1" w:styleId="berschrift6Zchn">
    <w:name w:val="Überschrift 6 Zchn"/>
    <w:link w:val="berschrift6"/>
    <w:uiPriority w:val="9"/>
    <w:semiHidden/>
    <w:rsid w:val="00DB271F"/>
    <w:rPr>
      <w:rFonts w:ascii="Arial" w:eastAsia="Times New Roman" w:hAnsi="Arial"/>
    </w:rPr>
  </w:style>
  <w:style w:type="character" w:customStyle="1" w:styleId="berschrift7Zchn">
    <w:name w:val="Überschrift 7 Zchn"/>
    <w:link w:val="berschrift7"/>
    <w:uiPriority w:val="9"/>
    <w:semiHidden/>
    <w:rsid w:val="00DB271F"/>
    <w:rPr>
      <w:rFonts w:ascii="Arial" w:eastAsia="Times New Roman" w:hAnsi="Arial" w:cs="Times New Roman"/>
      <w:i/>
      <w:iCs/>
      <w:color w:val="1F4D78"/>
      <w:sz w:val="20"/>
    </w:rPr>
  </w:style>
  <w:style w:type="character" w:customStyle="1" w:styleId="berschrift8Zchn">
    <w:name w:val="Überschrift 8 Zchn"/>
    <w:link w:val="berschrift8"/>
    <w:uiPriority w:val="9"/>
    <w:semiHidden/>
    <w:rsid w:val="00DB271F"/>
    <w:rPr>
      <w:rFonts w:ascii="Arial" w:eastAsia="Times New Roman" w:hAnsi="Arial" w:cs="Times New Roman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B271F"/>
    <w:rPr>
      <w:rFonts w:ascii="Arial" w:eastAsia="Times New Roman" w:hAnsi="Arial" w:cs="Times New Roman"/>
      <w:i/>
      <w:iCs/>
      <w:color w:val="272727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B271F"/>
    <w:pPr>
      <w:contextualSpacing/>
    </w:pPr>
    <w:rPr>
      <w:rFonts w:eastAsia="Times New Roman"/>
      <w:b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DB271F"/>
    <w:rPr>
      <w:rFonts w:ascii="Arial" w:eastAsia="Times New Roman" w:hAnsi="Arial" w:cs="Times New Roman"/>
      <w:b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271F"/>
    <w:pPr>
      <w:numPr>
        <w:ilvl w:val="1"/>
      </w:numPr>
    </w:pPr>
    <w:rPr>
      <w:color w:val="5A5A5A"/>
      <w:spacing w:val="15"/>
    </w:rPr>
  </w:style>
  <w:style w:type="character" w:customStyle="1" w:styleId="UntertitelZchn">
    <w:name w:val="Untertitel Zchn"/>
    <w:link w:val="Untertitel"/>
    <w:uiPriority w:val="11"/>
    <w:rsid w:val="00DB271F"/>
    <w:rPr>
      <w:rFonts w:ascii="Arial" w:hAnsi="Arial"/>
      <w:color w:val="5A5A5A"/>
      <w:spacing w:val="15"/>
      <w:sz w:val="20"/>
    </w:rPr>
  </w:style>
  <w:style w:type="character" w:styleId="SchwacheHervorhebung">
    <w:name w:val="Subtle Emphasis"/>
    <w:uiPriority w:val="19"/>
    <w:qFormat/>
    <w:rsid w:val="00DB271F"/>
    <w:rPr>
      <w:i/>
      <w:iCs/>
      <w:color w:val="404040"/>
    </w:rPr>
  </w:style>
  <w:style w:type="character" w:styleId="Hervorhebung">
    <w:name w:val="Emphasis"/>
    <w:uiPriority w:val="20"/>
    <w:qFormat/>
    <w:rsid w:val="00DB271F"/>
    <w:rPr>
      <w:i/>
      <w:iCs/>
    </w:rPr>
  </w:style>
  <w:style w:type="character" w:styleId="IntensiveHervorhebung">
    <w:name w:val="Intense Emphasis"/>
    <w:uiPriority w:val="21"/>
    <w:qFormat/>
    <w:rsid w:val="00DB271F"/>
    <w:rPr>
      <w:i/>
      <w:iCs/>
      <w:color w:val="5B9BD5"/>
    </w:rPr>
  </w:style>
  <w:style w:type="paragraph" w:styleId="Zitat">
    <w:name w:val="Quote"/>
    <w:basedOn w:val="Standard"/>
    <w:next w:val="Standard"/>
    <w:link w:val="ZitatZchn"/>
    <w:uiPriority w:val="29"/>
    <w:qFormat/>
    <w:rsid w:val="00DB271F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DB271F"/>
    <w:rPr>
      <w:rFonts w:ascii="Arial" w:hAnsi="Arial"/>
      <w:i/>
      <w:iCs/>
      <w:color w:val="404040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271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DB271F"/>
    <w:rPr>
      <w:rFonts w:ascii="Arial" w:hAnsi="Arial"/>
      <w:i/>
      <w:iCs/>
      <w:color w:val="5B9BD5"/>
      <w:sz w:val="20"/>
    </w:rPr>
  </w:style>
  <w:style w:type="character" w:styleId="SchwacherVerweis">
    <w:name w:val="Subtle Reference"/>
    <w:uiPriority w:val="31"/>
    <w:qFormat/>
    <w:rsid w:val="00DB271F"/>
    <w:rPr>
      <w:smallCaps/>
      <w:color w:val="5A5A5A"/>
    </w:rPr>
  </w:style>
  <w:style w:type="character" w:styleId="IntensiverVerweis">
    <w:name w:val="Intense Reference"/>
    <w:uiPriority w:val="32"/>
    <w:qFormat/>
    <w:rsid w:val="00DB271F"/>
    <w:rPr>
      <w:b/>
      <w:bCs/>
      <w:smallCaps/>
      <w:color w:val="5B9BD5"/>
      <w:spacing w:val="5"/>
    </w:rPr>
  </w:style>
  <w:style w:type="paragraph" w:styleId="Kopfzeile">
    <w:name w:val="header"/>
    <w:basedOn w:val="Standard"/>
    <w:link w:val="Kopf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B271F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B271F"/>
    <w:rPr>
      <w:rFonts w:ascii="Arial" w:hAnsi="Arial"/>
      <w:sz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B271F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DB271F"/>
    <w:rPr>
      <w:rFonts w:ascii="Arial" w:hAnsi="Arial"/>
      <w:sz w:val="20"/>
    </w:rPr>
  </w:style>
  <w:style w:type="paragraph" w:styleId="Textkrper">
    <w:name w:val="Body Text"/>
    <w:next w:val="Standard"/>
    <w:link w:val="TextkrperZchn"/>
    <w:uiPriority w:val="99"/>
    <w:unhideWhenUsed/>
    <w:rsid w:val="00DB271F"/>
    <w:pPr>
      <w:spacing w:after="120"/>
    </w:pPr>
    <w:rPr>
      <w:rFonts w:eastAsia="Times New Roman" w:cs="Arial"/>
    </w:rPr>
  </w:style>
  <w:style w:type="character" w:customStyle="1" w:styleId="TextkrperZchn">
    <w:name w:val="Textkörper Zchn"/>
    <w:link w:val="Textkrper"/>
    <w:uiPriority w:val="99"/>
    <w:rsid w:val="00DB271F"/>
    <w:rPr>
      <w:rFonts w:ascii="Arial" w:eastAsia="Times New Roman" w:hAnsi="Arial" w:cs="Arial"/>
      <w:lang w:eastAsia="de-DE"/>
    </w:rPr>
  </w:style>
  <w:style w:type="character" w:styleId="Fett">
    <w:name w:val="Strong"/>
    <w:uiPriority w:val="22"/>
    <w:qFormat/>
    <w:rsid w:val="00DB271F"/>
    <w:rPr>
      <w:b/>
      <w:bCs/>
    </w:rPr>
  </w:style>
  <w:style w:type="paragraph" w:customStyle="1" w:styleId="Liste1">
    <w:name w:val="Liste1"/>
    <w:basedOn w:val="Standard"/>
    <w:uiPriority w:val="10"/>
    <w:qFormat/>
    <w:rsid w:val="00DB271F"/>
    <w:pPr>
      <w:tabs>
        <w:tab w:val="left" w:pos="567"/>
      </w:tabs>
      <w:ind w:left="568" w:hanging="284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B271F"/>
    <w:pPr>
      <w:spacing w:after="100"/>
      <w:ind w:left="200"/>
    </w:pPr>
  </w:style>
  <w:style w:type="paragraph" w:customStyle="1" w:styleId="EinfAbs">
    <w:name w:val="[Einf. Abs.]"/>
    <w:basedOn w:val="Standard"/>
    <w:uiPriority w:val="99"/>
    <w:rsid w:val="00524DA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1BD37-5BFB-4EE7-95E5-A2802DC1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Briefvorlage_Romantikerhaus.docx</Template>
  <TotalTime>0</TotalTime>
  <Pages>1</Pages>
  <Words>242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Romantikerhaus Jena</vt:lpstr>
    </vt:vector>
  </TitlesOfParts>
  <Company>JenaKultur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Romantikerhaus Jena</dc:title>
  <dc:subject/>
  <dc:creator>JenaKultur</dc:creator>
  <cp:keywords/>
  <dc:description/>
  <cp:lastModifiedBy>Anne Müller</cp:lastModifiedBy>
  <cp:revision>2</cp:revision>
  <dcterms:created xsi:type="dcterms:W3CDTF">2025-04-29T09:43:00Z</dcterms:created>
  <dcterms:modified xsi:type="dcterms:W3CDTF">2025-04-29T09:43:00Z</dcterms:modified>
</cp:coreProperties>
</file>