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5228" w14:textId="77777777" w:rsidR="00524DAB" w:rsidRDefault="00524DAB" w:rsidP="00D04430"/>
    <w:p w14:paraId="46058F90" w14:textId="77777777" w:rsidR="00524DAB" w:rsidRDefault="00524DAB" w:rsidP="00D04430"/>
    <w:p w14:paraId="5E6168A5" w14:textId="77777777" w:rsidR="00524DAB" w:rsidRDefault="00524DAB" w:rsidP="00D04430"/>
    <w:p w14:paraId="59F859E8" w14:textId="77777777" w:rsidR="00524DAB" w:rsidRDefault="00524DAB" w:rsidP="00D04430"/>
    <w:p w14:paraId="279DFC90" w14:textId="77777777" w:rsidR="00524DAB" w:rsidRDefault="00524DAB" w:rsidP="00D04430"/>
    <w:p w14:paraId="72EEEDA3" w14:textId="77777777" w:rsidR="00524DAB" w:rsidRDefault="00524DAB" w:rsidP="00D04430"/>
    <w:p w14:paraId="531F7170" w14:textId="77777777" w:rsidR="00524DAB" w:rsidRDefault="00524DAB" w:rsidP="00D04430"/>
    <w:p w14:paraId="784FACD3" w14:textId="77777777" w:rsidR="00524DAB" w:rsidRDefault="00524DAB" w:rsidP="00D04430"/>
    <w:p w14:paraId="23A6245F" w14:textId="77777777" w:rsidR="00524DAB" w:rsidRDefault="00524DAB" w:rsidP="00D04430"/>
    <w:p w14:paraId="37CE24F5" w14:textId="77777777" w:rsidR="00524DAB" w:rsidRDefault="00524DAB" w:rsidP="00D04430"/>
    <w:p w14:paraId="7A6C99AD" w14:textId="77777777" w:rsidR="00524DAB" w:rsidRDefault="00524DAB" w:rsidP="00D04430"/>
    <w:p w14:paraId="33507769" w14:textId="77777777" w:rsidR="00524DAB" w:rsidRDefault="00524DAB" w:rsidP="00D04430"/>
    <w:p w14:paraId="3101D0D6" w14:textId="77777777" w:rsidR="00524DAB" w:rsidRDefault="00524DAB" w:rsidP="00D04430"/>
    <w:p w14:paraId="2DB5657B" w14:textId="77777777" w:rsidR="00524DAB" w:rsidRDefault="00524DAB" w:rsidP="00D04430"/>
    <w:p w14:paraId="2302DAF4" w14:textId="77777777" w:rsidR="00524DAB" w:rsidRDefault="00524DAB" w:rsidP="00D04430"/>
    <w:p w14:paraId="3F96901E" w14:textId="77777777" w:rsidR="00524DAB" w:rsidRDefault="00524DAB" w:rsidP="00D04430"/>
    <w:p w14:paraId="0E23A1B3" w14:textId="77777777" w:rsidR="00524DAB" w:rsidRDefault="00524DAB" w:rsidP="00D04430"/>
    <w:p w14:paraId="07FEF87E" w14:textId="77777777" w:rsidR="00524DAB" w:rsidRDefault="00524DAB" w:rsidP="00D04430"/>
    <w:p w14:paraId="5B8FB08B" w14:textId="77777777" w:rsidR="00524DAB" w:rsidRDefault="00524DAB" w:rsidP="00D04430"/>
    <w:p w14:paraId="3274BC3C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3660750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3C3366C6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AFA8430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17ADD924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36FFA4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44A44551" w14:textId="4033B8AA" w:rsidR="00FB674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B674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B0B5" w14:textId="77777777" w:rsidR="001B58B1" w:rsidRDefault="001B58B1" w:rsidP="00524DAB">
      <w:r>
        <w:separator/>
      </w:r>
    </w:p>
  </w:endnote>
  <w:endnote w:type="continuationSeparator" w:id="0">
    <w:p w14:paraId="41130A1B" w14:textId="77777777" w:rsidR="001B58B1" w:rsidRDefault="001B58B1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1E1E" w14:textId="4E09A21D" w:rsidR="00524DAB" w:rsidRPr="00524DAB" w:rsidRDefault="00B77291" w:rsidP="00B77291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29D1537" wp14:editId="6C7784EF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69EC" w14:textId="3C9CBF34" w:rsidR="00524DAB" w:rsidRPr="00524DAB" w:rsidRDefault="00B77291" w:rsidP="00B77291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64600734" wp14:editId="5C152884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A41628" wp14:editId="251B020F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7B2E28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78A65B44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1083C63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4162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087B2E28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78A65B44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21083C63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94FB" w14:textId="77777777" w:rsidR="001B58B1" w:rsidRDefault="001B58B1" w:rsidP="00524DAB">
      <w:r>
        <w:separator/>
      </w:r>
    </w:p>
  </w:footnote>
  <w:footnote w:type="continuationSeparator" w:id="0">
    <w:p w14:paraId="11EF7DEE" w14:textId="77777777" w:rsidR="001B58B1" w:rsidRDefault="001B58B1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108F" w14:textId="77777777" w:rsidR="00524DAB" w:rsidRPr="00262507" w:rsidRDefault="00524DAB" w:rsidP="00524DAB">
    <w:pPr>
      <w:pStyle w:val="Kopfzeile"/>
      <w:rPr>
        <w:rFonts w:cs="Arial"/>
      </w:rPr>
    </w:pPr>
  </w:p>
  <w:p w14:paraId="62F8EDC0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10ED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5E7F306" wp14:editId="3E630BE4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BF414" wp14:editId="435FA3B1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DDFCCF" w14:textId="77777777" w:rsidR="00D73C4F" w:rsidRPr="007C499C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70387992" w14:textId="77777777" w:rsidR="00D73C4F" w:rsidRPr="00310E5E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STADTTEILZENTRUM LISA</w:t>
                          </w:r>
                        </w:p>
                        <w:p w14:paraId="419CD737" w14:textId="77777777" w:rsidR="00D73C4F" w:rsidRPr="007C499C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38F93884" w14:textId="77777777" w:rsidR="00D73C4F" w:rsidRPr="007C499C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4BF9EA22" w14:textId="77777777" w:rsidR="00D73C4F" w:rsidRPr="00310E5E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Werner-Seelenbinder-Straße 28a</w:t>
                          </w:r>
                        </w:p>
                        <w:p w14:paraId="4D97ED72" w14:textId="77777777" w:rsidR="00D73C4F" w:rsidRPr="006C7DB6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7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587D191C" w14:textId="77777777" w:rsidR="00D73C4F" w:rsidRPr="007C499C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52393A30" w14:textId="77777777" w:rsidR="00D73C4F" w:rsidRPr="007C499C" w:rsidRDefault="00D73C4F" w:rsidP="00D73C4F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787A164E" w14:textId="77777777" w:rsidR="00D73C4F" w:rsidRPr="00310E5E" w:rsidRDefault="00D73C4F" w:rsidP="00D73C4F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www.lisa-jena.de</w:t>
                          </w:r>
                        </w:p>
                        <w:p w14:paraId="7EB6AA7D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BF41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45DDFCCF" w14:textId="77777777" w:rsidR="00D73C4F" w:rsidRPr="007C499C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70387992" w14:textId="77777777" w:rsidR="00D73C4F" w:rsidRPr="00310E5E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STADTTEILZENTRUM LISA</w:t>
                    </w:r>
                  </w:p>
                  <w:p w14:paraId="419CD737" w14:textId="77777777" w:rsidR="00D73C4F" w:rsidRPr="007C499C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38F93884" w14:textId="77777777" w:rsidR="00D73C4F" w:rsidRPr="007C499C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4BF9EA22" w14:textId="77777777" w:rsidR="00D73C4F" w:rsidRPr="00310E5E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Werner-Seelenbinder-Straße 28a</w:t>
                    </w:r>
                  </w:p>
                  <w:p w14:paraId="4D97ED72" w14:textId="77777777" w:rsidR="00D73C4F" w:rsidRPr="006C7DB6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7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587D191C" w14:textId="77777777" w:rsidR="00D73C4F" w:rsidRPr="007C499C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52393A30" w14:textId="77777777" w:rsidR="00D73C4F" w:rsidRPr="007C499C" w:rsidRDefault="00D73C4F" w:rsidP="00D73C4F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787A164E" w14:textId="77777777" w:rsidR="00D73C4F" w:rsidRPr="00310E5E" w:rsidRDefault="00D73C4F" w:rsidP="00D73C4F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www.lisa-jena.de</w:t>
                    </w:r>
                  </w:p>
                  <w:p w14:paraId="7EB6AA7D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17A407" wp14:editId="70FC7B81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3E0313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B77291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7A407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5A3E0313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B77291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AF156" wp14:editId="21A93242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79F88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44CFED63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77D2C5A7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6BF59DF0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48B8ED35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AF156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25979F88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44CFED63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77D2C5A7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6BF59DF0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48B8ED35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F9C26C" wp14:editId="72A4AF21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94AB3F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9C26C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7C94AB3F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62CF3FD8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2DF759B" wp14:editId="41AF9573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808DE4" w14:textId="5CA638A9" w:rsidR="00311269" w:rsidRDefault="00311269" w:rsidP="00311269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 xml:space="preserve">Stadtteilzentrum LISA | Werner-Seelenbinder-Straße </w:t>
                          </w:r>
                          <w:r w:rsidR="00B77291">
                            <w:rPr>
                              <w:sz w:val="12"/>
                            </w:rPr>
                            <w:t>28a</w:t>
                          </w:r>
                          <w:r>
                            <w:rPr>
                              <w:sz w:val="12"/>
                            </w:rPr>
                            <w:t xml:space="preserve"> | 07747 Jena</w:t>
                          </w:r>
                        </w:p>
                        <w:p w14:paraId="31D064A2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F759B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6F808DE4" w14:textId="5CA638A9" w:rsidR="00311269" w:rsidRDefault="00311269" w:rsidP="00311269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 xml:space="preserve">Stadtteilzentrum LISA | Werner-Seelenbinder-Straße </w:t>
                    </w:r>
                    <w:r w:rsidR="00B77291">
                      <w:rPr>
                        <w:sz w:val="12"/>
                      </w:rPr>
                      <w:t>28a</w:t>
                    </w:r>
                    <w:r>
                      <w:rPr>
                        <w:sz w:val="12"/>
                      </w:rPr>
                      <w:t xml:space="preserve"> | 07747 Jena</w:t>
                    </w:r>
                  </w:p>
                  <w:p w14:paraId="31D064A2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91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B58B1"/>
    <w:rsid w:val="001E00C1"/>
    <w:rsid w:val="00204B6A"/>
    <w:rsid w:val="002370BE"/>
    <w:rsid w:val="0029649F"/>
    <w:rsid w:val="002C456F"/>
    <w:rsid w:val="002E5EEC"/>
    <w:rsid w:val="00310E5E"/>
    <w:rsid w:val="00311269"/>
    <w:rsid w:val="003322EA"/>
    <w:rsid w:val="0035441D"/>
    <w:rsid w:val="003674BF"/>
    <w:rsid w:val="00393732"/>
    <w:rsid w:val="0041199E"/>
    <w:rsid w:val="004C429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8430E"/>
    <w:rsid w:val="006A1CD5"/>
    <w:rsid w:val="006C7DB6"/>
    <w:rsid w:val="006F54B8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C34C2"/>
    <w:rsid w:val="00926A45"/>
    <w:rsid w:val="009705E6"/>
    <w:rsid w:val="00980F5B"/>
    <w:rsid w:val="00987FBB"/>
    <w:rsid w:val="009B0BD4"/>
    <w:rsid w:val="009F4D6A"/>
    <w:rsid w:val="00A248DF"/>
    <w:rsid w:val="00A7040B"/>
    <w:rsid w:val="00B520A0"/>
    <w:rsid w:val="00B77291"/>
    <w:rsid w:val="00B837A3"/>
    <w:rsid w:val="00B96AEF"/>
    <w:rsid w:val="00C15007"/>
    <w:rsid w:val="00C90EA5"/>
    <w:rsid w:val="00CB5C2F"/>
    <w:rsid w:val="00CE1D15"/>
    <w:rsid w:val="00D04430"/>
    <w:rsid w:val="00D5028E"/>
    <w:rsid w:val="00D73C4F"/>
    <w:rsid w:val="00DA3C3A"/>
    <w:rsid w:val="00DB271F"/>
    <w:rsid w:val="00DB4748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C1099"/>
    <w:rsid w:val="00FD0590"/>
    <w:rsid w:val="00FE035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F48C2"/>
  <w15:chartTrackingRefBased/>
  <w15:docId w15:val="{4704ED4C-4027-495E-9157-0AD58D2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J\Marketing\18302%20KULTURMARKETING\ZENTRALES\CD-Gesch&#228;ftsausstattung\CD_JenaKultur\2022_23\Umsetzung\10_Anpassung\Textvorlagen\Briefvorlagen\NEU\Briefvorlage_L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Briefvorlage_LISA.dotx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Stadtteilzentrum LISA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Stadtteilzentrum LISA</dc:title>
  <dc:subject/>
  <dc:creator>JenaKultur</dc:creator>
  <cp:keywords/>
  <dc:description/>
  <cp:lastModifiedBy>Anne Müller</cp:lastModifiedBy>
  <cp:revision>1</cp:revision>
  <dcterms:created xsi:type="dcterms:W3CDTF">2025-04-29T09:48:00Z</dcterms:created>
  <dcterms:modified xsi:type="dcterms:W3CDTF">2025-04-29T09:52:00Z</dcterms:modified>
</cp:coreProperties>
</file>