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EE8C" w14:textId="77777777" w:rsidR="00524DAB" w:rsidRDefault="00524DAB" w:rsidP="00D04430"/>
    <w:p w14:paraId="3E7F5304" w14:textId="77777777" w:rsidR="00524DAB" w:rsidRDefault="00524DAB" w:rsidP="00D04430"/>
    <w:p w14:paraId="35A09858" w14:textId="77777777" w:rsidR="00524DAB" w:rsidRDefault="00524DAB" w:rsidP="00D04430"/>
    <w:p w14:paraId="6D014447" w14:textId="77777777" w:rsidR="00524DAB" w:rsidRDefault="00524DAB" w:rsidP="00D04430"/>
    <w:p w14:paraId="64A54F9A" w14:textId="77777777" w:rsidR="00524DAB" w:rsidRDefault="00524DAB" w:rsidP="00D04430"/>
    <w:p w14:paraId="34EBB1DE" w14:textId="77777777" w:rsidR="00524DAB" w:rsidRDefault="00524DAB" w:rsidP="00D04430"/>
    <w:p w14:paraId="51137334" w14:textId="77777777" w:rsidR="00524DAB" w:rsidRDefault="00524DAB" w:rsidP="00D04430"/>
    <w:p w14:paraId="72377EC2" w14:textId="77777777" w:rsidR="00524DAB" w:rsidRDefault="00524DAB" w:rsidP="00D04430"/>
    <w:p w14:paraId="5606D5C1" w14:textId="77777777" w:rsidR="00524DAB" w:rsidRDefault="00524DAB" w:rsidP="00D04430"/>
    <w:p w14:paraId="5F4341ED" w14:textId="77777777" w:rsidR="00524DAB" w:rsidRDefault="00524DAB" w:rsidP="00D04430"/>
    <w:p w14:paraId="324501C2" w14:textId="77777777" w:rsidR="00524DAB" w:rsidRDefault="00524DAB" w:rsidP="00D04430"/>
    <w:p w14:paraId="1C612F18" w14:textId="77777777" w:rsidR="00524DAB" w:rsidRDefault="00524DAB" w:rsidP="00D04430"/>
    <w:p w14:paraId="5758675C" w14:textId="77777777" w:rsidR="00524DAB" w:rsidRDefault="00524DAB" w:rsidP="00D04430"/>
    <w:p w14:paraId="758224BD" w14:textId="77777777" w:rsidR="00524DAB" w:rsidRDefault="00524DAB" w:rsidP="00D04430"/>
    <w:p w14:paraId="1CC84B37" w14:textId="77777777" w:rsidR="00524DAB" w:rsidRDefault="00524DAB" w:rsidP="00D04430"/>
    <w:p w14:paraId="4AFA4DD4" w14:textId="77777777" w:rsidR="00524DAB" w:rsidRDefault="00524DAB" w:rsidP="00D04430"/>
    <w:p w14:paraId="7F88977A" w14:textId="77777777" w:rsidR="00524DAB" w:rsidRDefault="00524DAB" w:rsidP="00D04430"/>
    <w:p w14:paraId="36281EE1" w14:textId="77777777" w:rsidR="00524DAB" w:rsidRDefault="00524DAB" w:rsidP="00D04430"/>
    <w:p w14:paraId="3C356572" w14:textId="77777777" w:rsidR="00524DAB" w:rsidRDefault="00524DAB" w:rsidP="00D04430"/>
    <w:p w14:paraId="678199BB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1F39A89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297C606C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38BE362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489ED967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1107241B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6A1F467D" w14:textId="308F9E64" w:rsidR="00F204DE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F204DE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206D" w14:textId="77777777" w:rsidR="001E3E30" w:rsidRDefault="001E3E30" w:rsidP="00524DAB">
      <w:r>
        <w:separator/>
      </w:r>
    </w:p>
  </w:endnote>
  <w:endnote w:type="continuationSeparator" w:id="0">
    <w:p w14:paraId="65D3A3C6" w14:textId="77777777" w:rsidR="001E3E30" w:rsidRDefault="001E3E30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9836" w14:textId="140C8C3C" w:rsidR="00524DAB" w:rsidRPr="00524DAB" w:rsidRDefault="00F204DE" w:rsidP="00F204DE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06C8A33" wp14:editId="779F2D09">
          <wp:simplePos x="0" y="0"/>
          <wp:positionH relativeFrom="column">
            <wp:posOffset>3525655</wp:posOffset>
          </wp:positionH>
          <wp:positionV relativeFrom="paragraph">
            <wp:posOffset>-66648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94FC" w14:textId="6ADD7E96" w:rsidR="00524DAB" w:rsidRPr="00524DAB" w:rsidRDefault="00F204DE" w:rsidP="00F204DE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4E4E2E7D" wp14:editId="34174D5A">
          <wp:simplePos x="0" y="0"/>
          <wp:positionH relativeFrom="column">
            <wp:posOffset>3525655</wp:posOffset>
          </wp:positionH>
          <wp:positionV relativeFrom="paragraph">
            <wp:posOffset>-66648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1D6BB9" wp14:editId="784261EA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59F6AE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6E5932FF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6F064CE8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D6BB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3859F6AE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6E5932FF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6F064CE8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2BC1" w14:textId="77777777" w:rsidR="001E3E30" w:rsidRDefault="001E3E30" w:rsidP="00524DAB">
      <w:r>
        <w:separator/>
      </w:r>
    </w:p>
  </w:footnote>
  <w:footnote w:type="continuationSeparator" w:id="0">
    <w:p w14:paraId="006DABDC" w14:textId="77777777" w:rsidR="001E3E30" w:rsidRDefault="001E3E30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FF8A" w14:textId="77777777" w:rsidR="00524DAB" w:rsidRPr="00262507" w:rsidRDefault="00524DAB" w:rsidP="00524DAB">
    <w:pPr>
      <w:pStyle w:val="Kopfzeile"/>
      <w:rPr>
        <w:rFonts w:cs="Arial"/>
      </w:rPr>
    </w:pPr>
  </w:p>
  <w:p w14:paraId="30574127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B848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33D971E" wp14:editId="2CDB377C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C64DD" wp14:editId="37E663CD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018118" w14:textId="77777777" w:rsidR="00C9717B" w:rsidRPr="007C499C" w:rsidRDefault="00C9717B" w:rsidP="00C9717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1EC25B8C" w14:textId="77777777" w:rsidR="00C9717B" w:rsidRPr="00310E5E" w:rsidRDefault="00C9717B" w:rsidP="00C9717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</w:pPr>
                          <w:r w:rsidRPr="00310E5E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  <w:t>ERNST-ABBE-BÜCHEREI</w:t>
                          </w:r>
                        </w:p>
                        <w:p w14:paraId="213EDDEE" w14:textId="77777777" w:rsidR="00C9717B" w:rsidRPr="007C499C" w:rsidRDefault="00C9717B" w:rsidP="00C9717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 Nachname</w:t>
                          </w:r>
                        </w:p>
                        <w:p w14:paraId="03D4C5A9" w14:textId="77777777" w:rsidR="00C9717B" w:rsidRPr="007C499C" w:rsidRDefault="00C9717B" w:rsidP="00C9717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Funktion</w:t>
                          </w:r>
                        </w:p>
                        <w:p w14:paraId="14AFA1D7" w14:textId="77777777" w:rsidR="00C9717B" w:rsidRPr="00310E5E" w:rsidRDefault="00C9717B" w:rsidP="00C9717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Engelplatz 2</w:t>
                          </w:r>
                        </w:p>
                        <w:p w14:paraId="30E0667C" w14:textId="77777777" w:rsidR="00C9717B" w:rsidRPr="00481692" w:rsidRDefault="00C9717B" w:rsidP="00C9717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481692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07743 Jena</w:t>
                          </w:r>
                        </w:p>
                        <w:p w14:paraId="2BC8716C" w14:textId="77777777" w:rsidR="00C9717B" w:rsidRPr="007C499C" w:rsidRDefault="00C9717B" w:rsidP="00C9717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Tel. +49 3641 49-xxxx</w:t>
                          </w:r>
                        </w:p>
                        <w:p w14:paraId="43B415EC" w14:textId="77777777" w:rsidR="00C9717B" w:rsidRPr="007C499C" w:rsidRDefault="00C9717B" w:rsidP="00C9717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vorname.nachname@jena.de</w:t>
                          </w:r>
                        </w:p>
                        <w:p w14:paraId="6EB9E8D5" w14:textId="77777777" w:rsidR="00C9717B" w:rsidRPr="00310E5E" w:rsidRDefault="00C9717B" w:rsidP="00C9717B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  <w:r w:rsidRPr="00310E5E"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www.stadtbibliothek-jena.de</w:t>
                          </w:r>
                        </w:p>
                        <w:p w14:paraId="6D261502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C64D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52018118" w14:textId="77777777" w:rsidR="00C9717B" w:rsidRPr="007C499C" w:rsidRDefault="00C9717B" w:rsidP="00C9717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1EC25B8C" w14:textId="77777777" w:rsidR="00C9717B" w:rsidRPr="00310E5E" w:rsidRDefault="00C9717B" w:rsidP="00C9717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</w:pPr>
                    <w:r w:rsidRPr="00310E5E"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  <w:t>ERNST-ABBE-BÜCHEREI</w:t>
                    </w:r>
                  </w:p>
                  <w:p w14:paraId="213EDDEE" w14:textId="77777777" w:rsidR="00C9717B" w:rsidRPr="007C499C" w:rsidRDefault="00C9717B" w:rsidP="00C9717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 Nachname</w:t>
                    </w:r>
                  </w:p>
                  <w:p w14:paraId="03D4C5A9" w14:textId="77777777" w:rsidR="00C9717B" w:rsidRPr="007C499C" w:rsidRDefault="00C9717B" w:rsidP="00C9717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Funktion</w:t>
                    </w:r>
                  </w:p>
                  <w:p w14:paraId="14AFA1D7" w14:textId="77777777" w:rsidR="00C9717B" w:rsidRPr="00310E5E" w:rsidRDefault="00C9717B" w:rsidP="00C9717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Engelplatz 2</w:t>
                    </w:r>
                  </w:p>
                  <w:p w14:paraId="30E0667C" w14:textId="77777777" w:rsidR="00C9717B" w:rsidRPr="00481692" w:rsidRDefault="00C9717B" w:rsidP="00C9717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481692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07743 Jena</w:t>
                    </w:r>
                  </w:p>
                  <w:p w14:paraId="2BC8716C" w14:textId="77777777" w:rsidR="00C9717B" w:rsidRPr="007C499C" w:rsidRDefault="00C9717B" w:rsidP="00C9717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Tel. +49 3641 49-xxxx</w:t>
                    </w:r>
                  </w:p>
                  <w:p w14:paraId="43B415EC" w14:textId="77777777" w:rsidR="00C9717B" w:rsidRPr="007C499C" w:rsidRDefault="00C9717B" w:rsidP="00C9717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vorname.nachname@jena.de</w:t>
                    </w:r>
                  </w:p>
                  <w:p w14:paraId="6EB9E8D5" w14:textId="77777777" w:rsidR="00C9717B" w:rsidRPr="00310E5E" w:rsidRDefault="00C9717B" w:rsidP="00C9717B">
                    <w:pPr>
                      <w:rPr>
                        <w:rFonts w:cs="Arial"/>
                        <w:sz w:val="18"/>
                        <w:szCs w:val="22"/>
                      </w:rPr>
                    </w:pPr>
                    <w:r w:rsidRPr="00310E5E">
                      <w:rPr>
                        <w:rFonts w:cs="Arial"/>
                        <w:sz w:val="18"/>
                        <w:szCs w:val="22"/>
                        <w:lang w:val="en-GB"/>
                      </w:rPr>
                      <w:t>www.stadtbibliothek-jena.de</w:t>
                    </w:r>
                  </w:p>
                  <w:p w14:paraId="6D261502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8F9082" wp14:editId="4AA78752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DD2A6A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F204DE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8F9082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61DD2A6A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F204DE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FF2231" wp14:editId="31CF7DA1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A0D9E3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02D3A7C5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0CD7DCED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504337F5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3DC683E4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FF2231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31A0D9E3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02D3A7C5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0CD7DCED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504337F5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3DC683E4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35C70" wp14:editId="01CDEB17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2D17DF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135C70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432D17DF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5EF97C12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3C07FE3" wp14:editId="1AF7073F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067BEF" w14:textId="77777777" w:rsidR="007C646D" w:rsidRDefault="007C646D" w:rsidP="007C646D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>Ernst-Abbe-Bücherei | Engelplatz 2 | 07743 Jena</w:t>
                          </w:r>
                        </w:p>
                        <w:p w14:paraId="7BCD3EC3" w14:textId="77777777" w:rsidR="00B96AEF" w:rsidRDefault="00B96AEF" w:rsidP="007C646D">
                          <w:pPr>
                            <w:spacing w:line="24" w:lineRule="atLeast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C07FE3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08067BEF" w14:textId="77777777" w:rsidR="007C646D" w:rsidRDefault="007C646D" w:rsidP="007C646D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>Ernst-Abbe-Bücherei | Engelplatz 2 | 07743 Jena</w:t>
                    </w:r>
                  </w:p>
                  <w:p w14:paraId="7BCD3EC3" w14:textId="77777777" w:rsidR="00B96AEF" w:rsidRDefault="00B96AEF" w:rsidP="007C646D">
                    <w:pPr>
                      <w:spacing w:line="24" w:lineRule="atLeast"/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DE"/>
    <w:rsid w:val="00012E03"/>
    <w:rsid w:val="00013EEF"/>
    <w:rsid w:val="0004505F"/>
    <w:rsid w:val="000734EB"/>
    <w:rsid w:val="000839F5"/>
    <w:rsid w:val="000D01FE"/>
    <w:rsid w:val="00103C80"/>
    <w:rsid w:val="0010630F"/>
    <w:rsid w:val="00141D78"/>
    <w:rsid w:val="00176084"/>
    <w:rsid w:val="001973C2"/>
    <w:rsid w:val="001E00C1"/>
    <w:rsid w:val="001E3E30"/>
    <w:rsid w:val="00204B6A"/>
    <w:rsid w:val="002370BE"/>
    <w:rsid w:val="0029649F"/>
    <w:rsid w:val="002C456F"/>
    <w:rsid w:val="002E5EEC"/>
    <w:rsid w:val="00306B1F"/>
    <w:rsid w:val="00310E5E"/>
    <w:rsid w:val="003322EA"/>
    <w:rsid w:val="003674BF"/>
    <w:rsid w:val="00393732"/>
    <w:rsid w:val="0041199E"/>
    <w:rsid w:val="004C4294"/>
    <w:rsid w:val="004D771F"/>
    <w:rsid w:val="004F36FD"/>
    <w:rsid w:val="004F4496"/>
    <w:rsid w:val="004F53F5"/>
    <w:rsid w:val="004F5A95"/>
    <w:rsid w:val="00515601"/>
    <w:rsid w:val="0052456B"/>
    <w:rsid w:val="00524DAB"/>
    <w:rsid w:val="00540B9E"/>
    <w:rsid w:val="005905F0"/>
    <w:rsid w:val="005C2B0B"/>
    <w:rsid w:val="005F4F30"/>
    <w:rsid w:val="00606DCA"/>
    <w:rsid w:val="0068430E"/>
    <w:rsid w:val="006A1CD5"/>
    <w:rsid w:val="006C7DB6"/>
    <w:rsid w:val="00735DFD"/>
    <w:rsid w:val="00757ADA"/>
    <w:rsid w:val="007C499C"/>
    <w:rsid w:val="007C646D"/>
    <w:rsid w:val="007C7E6B"/>
    <w:rsid w:val="007E4BEE"/>
    <w:rsid w:val="007F7814"/>
    <w:rsid w:val="00834252"/>
    <w:rsid w:val="00843AD5"/>
    <w:rsid w:val="00855AEB"/>
    <w:rsid w:val="00861FE0"/>
    <w:rsid w:val="008C34C2"/>
    <w:rsid w:val="00926A45"/>
    <w:rsid w:val="00980F5B"/>
    <w:rsid w:val="00987FBB"/>
    <w:rsid w:val="009B0BD4"/>
    <w:rsid w:val="009F4D6A"/>
    <w:rsid w:val="00A248DF"/>
    <w:rsid w:val="00A7040B"/>
    <w:rsid w:val="00B96AEF"/>
    <w:rsid w:val="00C15007"/>
    <w:rsid w:val="00C90EA5"/>
    <w:rsid w:val="00C9717B"/>
    <w:rsid w:val="00CB5C2F"/>
    <w:rsid w:val="00CE1D15"/>
    <w:rsid w:val="00D04430"/>
    <w:rsid w:val="00D5028E"/>
    <w:rsid w:val="00DA3C3A"/>
    <w:rsid w:val="00DB271F"/>
    <w:rsid w:val="00DB4748"/>
    <w:rsid w:val="00E40E1A"/>
    <w:rsid w:val="00E4760C"/>
    <w:rsid w:val="00E56B95"/>
    <w:rsid w:val="00E678A9"/>
    <w:rsid w:val="00EA69AC"/>
    <w:rsid w:val="00EA7B2E"/>
    <w:rsid w:val="00EB0A93"/>
    <w:rsid w:val="00F05EF2"/>
    <w:rsid w:val="00F06756"/>
    <w:rsid w:val="00F204DE"/>
    <w:rsid w:val="00F445E4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2D12B"/>
  <w15:chartTrackingRefBased/>
  <w15:docId w15:val="{A10C0AEB-3D0B-4F3C-8251-D96F552E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Briefvorlage_EAB.docx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Ernst-Abbe-Bücherei Jena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Ernst-Abbe-Bücherei Jena</dc:title>
  <dc:subject/>
  <dc:creator>JenaKultur</dc:creator>
  <cp:keywords/>
  <dc:description/>
  <cp:lastModifiedBy>Anne Müller</cp:lastModifiedBy>
  <cp:revision>2</cp:revision>
  <dcterms:created xsi:type="dcterms:W3CDTF">2025-04-29T10:09:00Z</dcterms:created>
  <dcterms:modified xsi:type="dcterms:W3CDTF">2025-04-29T10:09:00Z</dcterms:modified>
</cp:coreProperties>
</file>